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A4058" w14:paraId="50BB149E" w14:textId="77777777" w:rsidTr="001E38D9">
        <w:trPr>
          <w:trHeight w:val="4313"/>
        </w:trPr>
        <w:tc>
          <w:tcPr>
            <w:tcW w:w="9923" w:type="dxa"/>
          </w:tcPr>
          <w:p w14:paraId="371C38C8" w14:textId="77777777" w:rsidR="005A4058" w:rsidRDefault="005A4058" w:rsidP="001E38D9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11845E1" wp14:editId="7B3DBADA">
                      <wp:simplePos x="0" y="0"/>
                      <wp:positionH relativeFrom="column">
                        <wp:posOffset>-843280</wp:posOffset>
                      </wp:positionH>
                      <wp:positionV relativeFrom="paragraph">
                        <wp:posOffset>1810385</wp:posOffset>
                      </wp:positionV>
                      <wp:extent cx="7810500" cy="3695700"/>
                      <wp:effectExtent l="0" t="0" r="0" b="0"/>
                      <wp:wrapNone/>
                      <wp:docPr id="2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0" cy="3695700"/>
                                <a:chOff x="-785850" y="-785842"/>
                                <a:chExt cx="9929850" cy="671518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-785850" y="-785842"/>
                                  <a:ext cx="9271574" cy="67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21E8E84" w14:textId="77777777" w:rsidR="00C64F10" w:rsidRDefault="00C64F10" w:rsidP="005A4058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8594802" y="-785842"/>
                                  <a:ext cx="549198" cy="67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325EC1" w14:textId="77777777" w:rsidR="00C64F10" w:rsidRDefault="00C64F10" w:rsidP="005A4058"/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845E1" id="组合 21" o:spid="_x0000_s1026" style="position:absolute;left:0;text-align:left;margin-left:-66.4pt;margin-top:142.55pt;width:615pt;height:291pt;z-index:-251655168;mso-width-relative:margin;mso-height-relative:margin" coordorigin="-7858,-7858" coordsize="99298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">
                      <v:rect id="矩形 10" o:spid="_x0000_s1027" style="position:absolute;left:-7858;top:-7858;width:92715;height:6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" fillcolor="#969696" stroked="f" strokeweight="2pt">
                        <v:textbox>
                          <w:txbxContent>
                            <w:p w14:paraId="421E8E84" w14:textId="77777777" w:rsidR="00C64F10" w:rsidRDefault="00C64F10" w:rsidP="005A4058"/>
                          </w:txbxContent>
                        </v:textbox>
                      </v:rect>
                      <v:rect id="矩形 13" o:spid="_x0000_s1028" style="position:absolute;left:85948;top:-7858;width:5492;height:6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" fillcolor="#c00000" stroked="f" strokeweight="2pt">
                        <v:stroke dashstyle="1 1"/>
                        <v:textbox>
                          <w:txbxContent>
                            <w:p w14:paraId="38325EC1" w14:textId="77777777" w:rsidR="00C64F10" w:rsidRDefault="00C64F10" w:rsidP="005A4058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A362F8A" wp14:editId="5BCA7BCD">
                      <wp:simplePos x="0" y="0"/>
                      <wp:positionH relativeFrom="column">
                        <wp:posOffset>8734857</wp:posOffset>
                      </wp:positionH>
                      <wp:positionV relativeFrom="paragraph">
                        <wp:posOffset>2002790</wp:posOffset>
                      </wp:positionV>
                      <wp:extent cx="549198" cy="3786214"/>
                      <wp:effectExtent l="0" t="0" r="381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98" cy="3786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090A2" w14:textId="77777777" w:rsidR="00C64F10" w:rsidRDefault="00C64F10" w:rsidP="005A4058"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62F8A" id="矩形 8" o:spid="_x0000_s1029" style="position:absolute;left:0;text-align:left;margin-left:687.8pt;margin-top:157.7pt;width:43.25pt;height:298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" fillcolor="#c00000" stroked="f" strokeweight="2pt">
                      <v:stroke dashstyle="1 1"/>
                      <v:textbox>
                        <w:txbxContent>
                          <w:p w14:paraId="1F0090A2" w14:textId="77777777" w:rsidR="00C64F10" w:rsidRDefault="00C64F10" w:rsidP="005A405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A4058" w:rsidRPr="000234E6" w14:paraId="4E98E584" w14:textId="77777777" w:rsidTr="001E38D9">
        <w:trPr>
          <w:trHeight w:val="1114"/>
        </w:trPr>
        <w:tc>
          <w:tcPr>
            <w:tcW w:w="9923" w:type="dxa"/>
          </w:tcPr>
          <w:p w14:paraId="3412C193" w14:textId="77777777" w:rsidR="005A4058" w:rsidRPr="00795B5C" w:rsidRDefault="00C33F53" w:rsidP="00143C89">
            <w:pPr>
              <w:jc w:val="right"/>
              <w:rPr>
                <w:rFonts w:eastAsia="黑体" w:cs="Times New Roman"/>
                <w:sz w:val="52"/>
                <w:szCs w:val="52"/>
              </w:rPr>
            </w:pPr>
            <w:r w:rsidRPr="00C33F53">
              <w:rPr>
                <w:rFonts w:eastAsia="黑体" w:hint="eastAsia"/>
                <w:sz w:val="52"/>
                <w:szCs w:val="52"/>
              </w:rPr>
              <w:t>ERR201222101-TASK1VTOXXXD-G</w:t>
            </w:r>
            <w:r w:rsidRPr="00C33F53">
              <w:rPr>
                <w:rFonts w:eastAsia="黑体" w:hint="eastAsia"/>
                <w:sz w:val="52"/>
                <w:szCs w:val="52"/>
              </w:rPr>
              <w:t>乌克兰别墅机大定制需求</w:t>
            </w:r>
          </w:p>
        </w:tc>
      </w:tr>
      <w:tr w:rsidR="005A4058" w:rsidRPr="009116D1" w14:paraId="3F2571A3" w14:textId="77777777" w:rsidTr="001E38D9">
        <w:trPr>
          <w:trHeight w:val="2534"/>
        </w:trPr>
        <w:tc>
          <w:tcPr>
            <w:tcW w:w="9923" w:type="dxa"/>
          </w:tcPr>
          <w:p w14:paraId="5AA9CCDF" w14:textId="77777777" w:rsidR="005A4058" w:rsidRPr="009116D1" w:rsidRDefault="00143C89" w:rsidP="001E38D9">
            <w:pPr>
              <w:jc w:val="right"/>
              <w:rPr>
                <w:rFonts w:ascii="黑体" w:eastAsia="黑体" w:hAnsi="微软雅黑"/>
                <w:color w:val="FFFFFF" w:themeColor="background1"/>
                <w:sz w:val="44"/>
                <w:szCs w:val="44"/>
              </w:rPr>
            </w:pPr>
            <w:r>
              <w:rPr>
                <w:rFonts w:ascii="黑体" w:eastAsia="黑体" w:hAnsi="微软雅黑" w:hint="eastAsia"/>
                <w:color w:val="FFFFFF"/>
                <w:sz w:val="44"/>
                <w:szCs w:val="44"/>
              </w:rPr>
              <w:t>定制</w:t>
            </w:r>
            <w:r w:rsidR="00C40A2E" w:rsidRPr="00BA03FA">
              <w:rPr>
                <w:rFonts w:ascii="黑体" w:eastAsia="黑体" w:hAnsi="微软雅黑" w:hint="eastAsia"/>
                <w:color w:val="FFFFFF"/>
                <w:sz w:val="44"/>
                <w:szCs w:val="44"/>
              </w:rPr>
              <w:t>版本说明书</w:t>
            </w:r>
          </w:p>
        </w:tc>
      </w:tr>
      <w:tr w:rsidR="005A4058" w:rsidRPr="0093799C" w14:paraId="04F1318D" w14:textId="77777777" w:rsidTr="001E38D9">
        <w:trPr>
          <w:trHeight w:val="5619"/>
        </w:trPr>
        <w:tc>
          <w:tcPr>
            <w:tcW w:w="9923" w:type="dxa"/>
          </w:tcPr>
          <w:p w14:paraId="1A853FE7" w14:textId="77777777" w:rsidR="005A4058" w:rsidRPr="00342135" w:rsidRDefault="005A4058" w:rsidP="001E38D9">
            <w:pPr>
              <w:jc w:val="right"/>
              <w:rPr>
                <w:rFonts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5A4058" w14:paraId="7CCC8953" w14:textId="77777777" w:rsidTr="001E38D9">
        <w:tc>
          <w:tcPr>
            <w:tcW w:w="9923" w:type="dxa"/>
          </w:tcPr>
          <w:p w14:paraId="34069D47" w14:textId="77777777" w:rsidR="005A4058" w:rsidRPr="009116D1" w:rsidRDefault="005A4058" w:rsidP="00F92916">
            <w:pPr>
              <w:rPr>
                <w:rFonts w:ascii="黑体" w:eastAsia="黑体" w:hint="eastAsia"/>
              </w:rPr>
            </w:pPr>
          </w:p>
        </w:tc>
      </w:tr>
    </w:tbl>
    <w:p w14:paraId="4DBD41DE" w14:textId="77777777" w:rsidR="007257D0" w:rsidRDefault="007257D0">
      <w:pPr>
        <w:sectPr w:rsidR="007257D0" w:rsidSect="00385F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1134" w:left="1134" w:header="283" w:footer="283" w:gutter="0"/>
          <w:cols w:space="425"/>
          <w:titlePg/>
          <w:docGrid w:type="lines" w:linePitch="312"/>
        </w:sectPr>
      </w:pPr>
    </w:p>
    <w:p w14:paraId="7094C048" w14:textId="77777777" w:rsidR="007257D0" w:rsidRDefault="007257D0" w:rsidP="001E38D9">
      <w:pPr>
        <w:pStyle w:val="Content"/>
        <w:spacing w:before="312" w:after="312"/>
      </w:pPr>
      <w:bookmarkStart w:id="0" w:name="_Toc494463973"/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1FC49EF" wp14:editId="46ACFCDD">
                <wp:simplePos x="0" y="0"/>
                <wp:positionH relativeFrom="column">
                  <wp:posOffset>-742950</wp:posOffset>
                </wp:positionH>
                <wp:positionV relativeFrom="paragraph">
                  <wp:posOffset>587375</wp:posOffset>
                </wp:positionV>
                <wp:extent cx="7581900" cy="43815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438150"/>
                          <a:chOff x="0" y="0"/>
                          <a:chExt cx="7581900" cy="438150"/>
                        </a:xfrm>
                      </wpg:grpSpPr>
                      <wpg:grpSp>
                        <wpg:cNvPr id="50" name="组合 27"/>
                        <wpg:cNvGrpSpPr/>
                        <wpg:grpSpPr>
                          <a:xfrm>
                            <a:off x="0" y="0"/>
                            <a:ext cx="7581900" cy="438150"/>
                            <a:chOff x="0" y="4500570"/>
                            <a:chExt cx="10858544" cy="857256"/>
                          </a:xfrm>
                        </wpg:grpSpPr>
                        <wps:wsp>
                          <wps:cNvPr id="51" name="矩形 51"/>
                          <wps:cNvSpPr/>
                          <wps:spPr>
                            <a:xfrm>
                              <a:off x="796904" y="5214950"/>
                              <a:ext cx="10061640" cy="14287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28C165" w14:textId="77777777" w:rsidR="00C64F10" w:rsidRDefault="00C64F10" w:rsidP="007257D0"/>
                            </w:txbxContent>
                          </wps:txbx>
                          <wps:bodyPr rtlCol="0" anchor="ctr"/>
                        </wps:wsp>
                        <wps:wsp>
                          <wps:cNvPr id="52" name="直角三角形 52"/>
                          <wps:cNvSpPr/>
                          <wps:spPr>
                            <a:xfrm>
                              <a:off x="0" y="4500570"/>
                              <a:ext cx="642942" cy="857256"/>
                            </a:xfrm>
                            <a:prstGeom prst="rtTriangl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645CC5" w14:textId="77777777" w:rsidR="00C64F10" w:rsidRDefault="00C64F10" w:rsidP="007257D0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3" name="平行四边形 14"/>
                        <wps:cNvSpPr/>
                        <wps:spPr>
                          <a:xfrm flipH="1">
                            <a:off x="97628" y="295"/>
                            <a:ext cx="2296617" cy="437855"/>
                          </a:xfrm>
                          <a:prstGeom prst="parallelogram">
                            <a:avLst>
                              <a:gd name="adj" fmla="val 101428"/>
                            </a:avLst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C49EF" id="组合 49" o:spid="_x0000_s1030" style="position:absolute;left:0;text-align:left;margin-left:-58.5pt;margin-top:46.25pt;width:597pt;height:34.5pt;z-index:251681792;mso-height-relative:margin" coordsize="7581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">
                <v:group id="组合 27" o:spid="_x0000_s1031" style="position:absolute;width:75819;height:4381" coordorigin=",45005" coordsize="108585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矩形 51" o:spid="_x0000_s1032" style="position:absolute;left:7969;top:52149;width:100616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" fillcolor="#5a5a5a [2109]" stroked="f" strokeweight="2pt">
                    <v:textbox>
                      <w:txbxContent>
                        <w:p w14:paraId="2728C165" w14:textId="77777777" w:rsidR="00C64F10" w:rsidRDefault="00C64F10" w:rsidP="007257D0"/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52" o:spid="_x0000_s1033" type="#_x0000_t6" style="position:absolute;top:45005;width:6429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" fillcolor="#c00000" stroked="f" strokeweight="2pt">
                    <v:textbox>
                      <w:txbxContent>
                        <w:p w14:paraId="6E645CC5" w14:textId="77777777" w:rsidR="00C64F10" w:rsidRDefault="00C64F10" w:rsidP="007257D0"/>
                      </w:txbxContent>
                    </v:textbox>
                  </v:shape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14" o:spid="_x0000_s1034" type="#_x0000_t7" style="position:absolute;left:976;top:2;width:22966;height:43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" adj="4177" fillcolor="#5a5a5a [2109]" stroked="f" strokeweight="2pt"/>
              </v:group>
            </w:pict>
          </mc:Fallback>
        </mc:AlternateContent>
      </w:r>
      <w:bookmarkEnd w:id="0"/>
      <w:r w:rsidR="00E9759D">
        <w:rPr>
          <w:rFonts w:hint="eastAsia"/>
        </w:rPr>
        <w:t>阅读须知</w:t>
      </w:r>
    </w:p>
    <w:p w14:paraId="15A173CF" w14:textId="77777777" w:rsidR="00051C40" w:rsidRDefault="00051C40" w:rsidP="00051C4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t>特别声明</w:t>
      </w:r>
    </w:p>
    <w:p w14:paraId="6DE4842B" w14:textId="77777777" w:rsidR="00051C40" w:rsidRDefault="00051C40" w:rsidP="00051C40">
      <w:pPr>
        <w:pStyle w:val="ac"/>
      </w:pPr>
      <w:r>
        <w:rPr>
          <w:rFonts w:ascii="Wingdings" w:eastAsia="黑体" w:hAnsi="Wingdings" w:cs="Wingdings"/>
          <w:sz w:val="16"/>
          <w:szCs w:val="16"/>
        </w:rPr>
        <w:t></w:t>
      </w:r>
      <w:r>
        <w:rPr>
          <w:rFonts w:ascii="Wingdings" w:eastAsia="黑体" w:hAnsi="Wingdings" w:cs="Wingdings"/>
          <w:sz w:val="16"/>
          <w:szCs w:val="16"/>
        </w:rPr>
        <w:t></w:t>
      </w:r>
      <w:r>
        <w:rPr>
          <w:rFonts w:hint="eastAsia"/>
        </w:rPr>
        <w:t>产品请以实物为准，版本说明书仅供参考</w:t>
      </w:r>
    </w:p>
    <w:p w14:paraId="72AF59C2" w14:textId="77777777" w:rsidR="00051C40" w:rsidRDefault="00051C40" w:rsidP="00051C40">
      <w:pPr>
        <w:pStyle w:val="ac"/>
      </w:pPr>
      <w:r>
        <w:rPr>
          <w:rFonts w:ascii="Wingdings" w:eastAsia="黑体" w:hAnsi="Wingdings" w:cs="Wingdings"/>
          <w:sz w:val="16"/>
          <w:szCs w:val="16"/>
        </w:rPr>
        <w:t></w:t>
      </w:r>
      <w:r>
        <w:rPr>
          <w:rFonts w:ascii="Wingdings" w:eastAsia="黑体" w:hAnsi="Wingdings" w:cs="Wingdings"/>
          <w:sz w:val="16"/>
          <w:szCs w:val="16"/>
        </w:rPr>
        <w:t></w:t>
      </w:r>
      <w:r>
        <w:rPr>
          <w:rFonts w:hint="eastAsia"/>
        </w:rPr>
        <w:t>版本说明书将根据产品实时更新，如有升级不再另行通知</w:t>
      </w:r>
    </w:p>
    <w:p w14:paraId="4C13564C" w14:textId="77777777" w:rsidR="00051C40" w:rsidRDefault="00051C40" w:rsidP="00051C40">
      <w:pPr>
        <w:pStyle w:val="ac"/>
      </w:pPr>
      <w:r>
        <w:rPr>
          <w:rFonts w:ascii="Wingdings" w:eastAsia="黑体" w:hAnsi="Wingdings" w:cs="Wingdings"/>
          <w:sz w:val="16"/>
          <w:szCs w:val="16"/>
        </w:rPr>
        <w:t></w:t>
      </w:r>
      <w:r>
        <w:rPr>
          <w:rFonts w:ascii="Wingdings" w:eastAsia="黑体" w:hAnsi="Wingdings" w:cs="Wingdings"/>
          <w:sz w:val="16"/>
          <w:szCs w:val="16"/>
        </w:rPr>
        <w:t></w:t>
      </w:r>
      <w:r>
        <w:rPr>
          <w:rFonts w:hint="eastAsia"/>
        </w:rPr>
        <w:t>版本说明书如有不准确或不详尽的地方，请以公司最终解释为准</w:t>
      </w:r>
    </w:p>
    <w:p w14:paraId="1CE26DF7" w14:textId="77777777" w:rsidR="00E9759D" w:rsidRDefault="00E9759D" w:rsidP="00051C40">
      <w:pPr>
        <w:pStyle w:val="ac"/>
      </w:pPr>
    </w:p>
    <w:p w14:paraId="35A153BB" w14:textId="77777777" w:rsidR="00E9759D" w:rsidRDefault="00E9759D" w:rsidP="00E9759D">
      <w:pPr>
        <w:pStyle w:val="a6"/>
        <w:ind w:leftChars="0" w:left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商标声明</w:t>
      </w:r>
    </w:p>
    <w:p w14:paraId="0915ECDA" w14:textId="77777777" w:rsidR="00E9759D" w:rsidRDefault="00E9759D" w:rsidP="00E9759D">
      <w:pPr>
        <w:pStyle w:val="a6"/>
        <w:ind w:left="840"/>
        <w:rPr>
          <w:szCs w:val="22"/>
        </w:rPr>
      </w:pPr>
      <w:r>
        <w:rPr>
          <w:rFonts w:hint="eastAsia"/>
        </w:rPr>
        <w:t>在本文档中可能提及的其他商标或公司的名称，由其各自所有者拥有。</w:t>
      </w:r>
    </w:p>
    <w:p w14:paraId="292C185A" w14:textId="77777777" w:rsidR="00051C40" w:rsidRDefault="00051C40" w:rsidP="00E9759D">
      <w:pPr>
        <w:pStyle w:val="a6"/>
        <w:ind w:leftChars="0" w:left="0"/>
      </w:pPr>
    </w:p>
    <w:p w14:paraId="1BAEEE2B" w14:textId="77777777" w:rsidR="00051C40" w:rsidRDefault="00051C40" w:rsidP="00C40A2E">
      <w:pPr>
        <w:pStyle w:val="a6"/>
        <w:ind w:left="840"/>
        <w:sectPr w:rsidR="00051C40" w:rsidSect="007257D0">
          <w:pgSz w:w="11906" w:h="16838" w:code="9"/>
          <w:pgMar w:top="851" w:right="1134" w:bottom="1134" w:left="1134" w:header="283" w:footer="283" w:gutter="0"/>
          <w:pgNumType w:fmt="upperRoman" w:start="1"/>
          <w:cols w:space="425"/>
          <w:titlePg/>
          <w:docGrid w:type="lines" w:linePitch="312"/>
        </w:sectPr>
      </w:pPr>
    </w:p>
    <w:p w14:paraId="20F3A750" w14:textId="77777777" w:rsidR="00EB2689" w:rsidRDefault="00BE015C" w:rsidP="006E5B86">
      <w:pPr>
        <w:pStyle w:val="Content0"/>
        <w:spacing w:before="312" w:after="312"/>
        <w:outlineLvl w:val="9"/>
      </w:pPr>
      <w:r>
        <w:rPr>
          <w:rFonts w:hint="eastAsia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6D761D" wp14:editId="0359207D">
                <wp:simplePos x="0" y="0"/>
                <wp:positionH relativeFrom="column">
                  <wp:posOffset>-723900</wp:posOffset>
                </wp:positionH>
                <wp:positionV relativeFrom="paragraph">
                  <wp:posOffset>531799</wp:posOffset>
                </wp:positionV>
                <wp:extent cx="7581900" cy="43815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438150"/>
                          <a:chOff x="0" y="0"/>
                          <a:chExt cx="7581900" cy="438150"/>
                        </a:xfrm>
                      </wpg:grpSpPr>
                      <wpg:grpSp>
                        <wpg:cNvPr id="9" name="组合 27"/>
                        <wpg:cNvGrpSpPr/>
                        <wpg:grpSpPr>
                          <a:xfrm>
                            <a:off x="0" y="0"/>
                            <a:ext cx="7581900" cy="438150"/>
                            <a:chOff x="0" y="4500570"/>
                            <a:chExt cx="10858544" cy="857256"/>
                          </a:xfrm>
                        </wpg:grpSpPr>
                        <wps:wsp>
                          <wps:cNvPr id="11" name="矩形 11"/>
                          <wps:cNvSpPr/>
                          <wps:spPr>
                            <a:xfrm>
                              <a:off x="796904" y="5214950"/>
                              <a:ext cx="10061640" cy="14287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55DAE4" w14:textId="77777777" w:rsidR="00C64F10" w:rsidRDefault="00C64F10" w:rsidP="00BE015C"/>
                            </w:txbxContent>
                          </wps:txbx>
                          <wps:bodyPr rtlCol="0" anchor="ctr"/>
                        </wps:wsp>
                        <wps:wsp>
                          <wps:cNvPr id="14" name="直角三角形 14"/>
                          <wps:cNvSpPr/>
                          <wps:spPr>
                            <a:xfrm>
                              <a:off x="0" y="4500570"/>
                              <a:ext cx="642942" cy="857256"/>
                            </a:xfrm>
                            <a:prstGeom prst="rtTriangl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5010C6" w14:textId="77777777" w:rsidR="00C64F10" w:rsidRDefault="00C64F10" w:rsidP="00BE015C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5" name="平行四边形 14"/>
                        <wps:cNvSpPr/>
                        <wps:spPr>
                          <a:xfrm flipH="1">
                            <a:off x="97628" y="295"/>
                            <a:ext cx="2296617" cy="437855"/>
                          </a:xfrm>
                          <a:prstGeom prst="parallelogram">
                            <a:avLst>
                              <a:gd name="adj" fmla="val 101428"/>
                            </a:avLst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D761D" id="组合 7" o:spid="_x0000_s1035" style="position:absolute;left:0;text-align:left;margin-left:-57pt;margin-top:41.85pt;width:597pt;height:34.5pt;z-index:251667456;mso-height-relative:margin" coordsize="7581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">
                <v:group id="组合 27" o:spid="_x0000_s1036" style="position:absolute;width:75819;height:4381" coordorigin=",45005" coordsize="108585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1" o:spid="_x0000_s1037" style="position:absolute;left:7969;top:52149;width:100616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" fillcolor="#5a5a5a [2109]" stroked="f" strokeweight="2pt">
                    <v:textbox>
                      <w:txbxContent>
                        <w:p w14:paraId="2D55DAE4" w14:textId="77777777" w:rsidR="00C64F10" w:rsidRDefault="00C64F10" w:rsidP="00BE015C"/>
                      </w:txbxContent>
                    </v:textbox>
                  </v:rect>
                  <v:shape id="直角三角形 14" o:spid="_x0000_s1038" type="#_x0000_t6" style="position:absolute;top:45005;width:6429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" fillcolor="#c00000" stroked="f" strokeweight="2pt">
                    <v:textbox>
                      <w:txbxContent>
                        <w:p w14:paraId="135010C6" w14:textId="77777777" w:rsidR="00C64F10" w:rsidRDefault="00C64F10" w:rsidP="00BE015C"/>
                      </w:txbxContent>
                    </v:textbox>
                  </v:shape>
                </v:group>
                <v:shape id="平行四边形 14" o:spid="_x0000_s1039" type="#_x0000_t7" style="position:absolute;left:976;top:2;width:22966;height:43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" adj="4177" fillcolor="#5a5a5a [2109]" stroked="f" strokeweight="2pt"/>
              </v:group>
            </w:pict>
          </mc:Fallback>
        </mc:AlternateContent>
      </w:r>
      <w:r w:rsidR="00E257A0">
        <w:rPr>
          <w:rFonts w:hint="eastAsia"/>
        </w:rPr>
        <w:t>目录</w:t>
      </w:r>
    </w:p>
    <w:p w14:paraId="3E666AAD" w14:textId="77777777" w:rsidR="00385F4A" w:rsidRDefault="006E5B86">
      <w:pPr>
        <w:pStyle w:val="TOC1"/>
        <w:tabs>
          <w:tab w:val="right" w:leader="dot" w:pos="9628"/>
        </w:tabs>
        <w:rPr>
          <w:rFonts w:asciiTheme="minorHAnsi" w:hAnsiTheme="minorHAnsi"/>
          <w:b w:val="0"/>
          <w:noProof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\h \z \t "</w:instrText>
      </w:r>
      <w:r>
        <w:rPr>
          <w:b w:val="0"/>
        </w:rPr>
        <w:instrText>标题</w:instrText>
      </w:r>
      <w:r>
        <w:rPr>
          <w:b w:val="0"/>
        </w:rPr>
        <w:instrText xml:space="preserve"> 1,1,Content,1,</w:instrText>
      </w:r>
      <w:r>
        <w:rPr>
          <w:b w:val="0"/>
        </w:rPr>
        <w:instrText>附录一级标题</w:instrText>
      </w:r>
      <w:r>
        <w:rPr>
          <w:b w:val="0"/>
        </w:rPr>
        <w:instrText>,1,</w:instrText>
      </w:r>
      <w:r>
        <w:rPr>
          <w:b w:val="0"/>
        </w:rPr>
        <w:instrText>附录二级目录</w:instrText>
      </w:r>
      <w:r>
        <w:rPr>
          <w:b w:val="0"/>
        </w:rPr>
        <w:instrText xml:space="preserve">,1" </w:instrText>
      </w:r>
      <w:r>
        <w:rPr>
          <w:b w:val="0"/>
        </w:rPr>
        <w:fldChar w:fldCharType="separate"/>
      </w:r>
      <w:hyperlink w:anchor="_Toc494463973" w:history="1">
        <w:r w:rsidR="005E7475">
          <w:rPr>
            <w:rStyle w:val="afe"/>
            <w:rFonts w:hint="eastAsia"/>
            <w:noProof/>
          </w:rPr>
          <w:t>阅读须知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_Toc494463973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I</w:t>
        </w:r>
        <w:r w:rsidR="00385F4A">
          <w:rPr>
            <w:noProof/>
            <w:webHidden/>
          </w:rPr>
          <w:fldChar w:fldCharType="end"/>
        </w:r>
      </w:hyperlink>
    </w:p>
    <w:p w14:paraId="7A1734AD" w14:textId="77777777" w:rsidR="00385F4A" w:rsidRDefault="00A3796D">
      <w:pPr>
        <w:pStyle w:val="TOC1"/>
        <w:tabs>
          <w:tab w:val="right" w:leader="dot" w:pos="9628"/>
        </w:tabs>
        <w:rPr>
          <w:rFonts w:asciiTheme="minorHAnsi" w:hAnsiTheme="minorHAnsi"/>
          <w:b w:val="0"/>
          <w:noProof/>
          <w:szCs w:val="22"/>
        </w:rPr>
      </w:pPr>
      <w:hyperlink w:anchor="_Toc494463974" w:history="1">
        <w:r w:rsidR="00385F4A" w:rsidRPr="00062E97">
          <w:rPr>
            <w:rStyle w:val="afe"/>
            <w:rFonts w:hint="eastAsia"/>
            <w:noProof/>
          </w:rPr>
          <w:t>定制功能说明</w:t>
        </w:r>
        <w:r w:rsidR="00385F4A">
          <w:rPr>
            <w:noProof/>
            <w:webHidden/>
          </w:rPr>
          <w:tab/>
        </w:r>
        <w:r w:rsidR="00385F4A">
          <w:rPr>
            <w:rFonts w:hint="eastAsia"/>
            <w:noProof/>
            <w:webHidden/>
          </w:rPr>
          <w:t>2</w:t>
        </w:r>
      </w:hyperlink>
    </w:p>
    <w:p w14:paraId="674CDC23" w14:textId="77777777" w:rsidR="00385F4A" w:rsidRDefault="00A3796D">
      <w:pPr>
        <w:pStyle w:val="TOC2"/>
        <w:tabs>
          <w:tab w:val="left" w:pos="840"/>
          <w:tab w:val="right" w:leader="dot" w:pos="9628"/>
        </w:tabs>
        <w:rPr>
          <w:rFonts w:asciiTheme="minorHAnsi" w:hAnsiTheme="minorHAnsi"/>
          <w:noProof/>
          <w:szCs w:val="22"/>
        </w:rPr>
      </w:pPr>
      <w:hyperlink w:anchor="_Toc494463975" w:history="1">
        <w:r w:rsidR="00385F4A" w:rsidRPr="00062E97">
          <w:rPr>
            <w:rStyle w:val="afe"/>
            <w:b/>
            <w:noProof/>
          </w:rPr>
          <w:t>1</w:t>
        </w:r>
        <w:r w:rsidR="00385F4A">
          <w:rPr>
            <w:rFonts w:asciiTheme="minorHAnsi" w:hAnsiTheme="minorHAnsi"/>
            <w:noProof/>
            <w:szCs w:val="22"/>
          </w:rPr>
          <w:tab/>
        </w:r>
        <w:r w:rsidR="00385F4A" w:rsidRPr="00062E97">
          <w:rPr>
            <w:rStyle w:val="afe"/>
            <w:rFonts w:hint="eastAsia"/>
            <w:noProof/>
          </w:rPr>
          <w:t>升级指导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_Toc494463975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3</w:t>
        </w:r>
        <w:r w:rsidR="00385F4A">
          <w:rPr>
            <w:noProof/>
            <w:webHidden/>
          </w:rPr>
          <w:fldChar w:fldCharType="end"/>
        </w:r>
      </w:hyperlink>
    </w:p>
    <w:p w14:paraId="0AA61E55" w14:textId="77777777" w:rsidR="00385F4A" w:rsidRDefault="00A3796D">
      <w:pPr>
        <w:pStyle w:val="TOC2"/>
        <w:tabs>
          <w:tab w:val="left" w:pos="840"/>
          <w:tab w:val="right" w:leader="dot" w:pos="9628"/>
        </w:tabs>
        <w:rPr>
          <w:rFonts w:asciiTheme="minorHAnsi" w:hAnsiTheme="minorHAnsi"/>
          <w:noProof/>
          <w:szCs w:val="22"/>
        </w:rPr>
      </w:pPr>
      <w:hyperlink w:anchor="_Toc494463976" w:history="1">
        <w:r w:rsidR="00385F4A" w:rsidRPr="00062E97">
          <w:rPr>
            <w:rStyle w:val="afe"/>
            <w:b/>
            <w:noProof/>
          </w:rPr>
          <w:t>2</w:t>
        </w:r>
        <w:r w:rsidR="00385F4A">
          <w:rPr>
            <w:rFonts w:asciiTheme="minorHAnsi" w:hAnsiTheme="minorHAnsi"/>
            <w:noProof/>
            <w:szCs w:val="22"/>
          </w:rPr>
          <w:tab/>
        </w:r>
        <w:r w:rsidR="00385F4A" w:rsidRPr="00062E97">
          <w:rPr>
            <w:rStyle w:val="afe"/>
            <w:rFonts w:hint="eastAsia"/>
            <w:noProof/>
          </w:rPr>
          <w:t>版本配套信息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_Toc494463976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3</w:t>
        </w:r>
        <w:r w:rsidR="00385F4A">
          <w:rPr>
            <w:noProof/>
            <w:webHidden/>
          </w:rPr>
          <w:fldChar w:fldCharType="end"/>
        </w:r>
      </w:hyperlink>
    </w:p>
    <w:p w14:paraId="21E660C6" w14:textId="77777777" w:rsidR="00385F4A" w:rsidRDefault="00A3796D">
      <w:pPr>
        <w:pStyle w:val="TOC2"/>
        <w:tabs>
          <w:tab w:val="left" w:pos="840"/>
          <w:tab w:val="right" w:leader="dot" w:pos="9628"/>
        </w:tabs>
        <w:rPr>
          <w:rFonts w:asciiTheme="minorHAnsi" w:hAnsiTheme="minorHAnsi"/>
          <w:noProof/>
          <w:szCs w:val="22"/>
        </w:rPr>
      </w:pPr>
      <w:hyperlink w:anchor="_Toc494463977" w:history="1">
        <w:r w:rsidR="00385F4A" w:rsidRPr="00062E97">
          <w:rPr>
            <w:rStyle w:val="afe"/>
            <w:b/>
            <w:noProof/>
          </w:rPr>
          <w:t>3</w:t>
        </w:r>
        <w:r w:rsidR="00385F4A">
          <w:rPr>
            <w:rFonts w:asciiTheme="minorHAnsi" w:hAnsiTheme="minorHAnsi"/>
            <w:noProof/>
            <w:szCs w:val="22"/>
          </w:rPr>
          <w:tab/>
        </w:r>
        <w:r w:rsidR="00385F4A" w:rsidRPr="00062E97">
          <w:rPr>
            <w:rStyle w:val="afe"/>
            <w:rFonts w:hint="eastAsia"/>
            <w:noProof/>
          </w:rPr>
          <w:t>版本遗留问题说明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_Toc494463977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3</w:t>
        </w:r>
        <w:r w:rsidR="00385F4A">
          <w:rPr>
            <w:noProof/>
            <w:webHidden/>
          </w:rPr>
          <w:fldChar w:fldCharType="end"/>
        </w:r>
      </w:hyperlink>
    </w:p>
    <w:p w14:paraId="1E1B40C2" w14:textId="77777777" w:rsidR="00385F4A" w:rsidRDefault="00A3796D">
      <w:pPr>
        <w:pStyle w:val="TOC2"/>
        <w:tabs>
          <w:tab w:val="left" w:pos="840"/>
          <w:tab w:val="right" w:leader="dot" w:pos="9628"/>
        </w:tabs>
        <w:rPr>
          <w:rFonts w:asciiTheme="minorHAnsi" w:hAnsiTheme="minorHAnsi"/>
          <w:noProof/>
          <w:szCs w:val="22"/>
        </w:rPr>
      </w:pPr>
      <w:hyperlink w:anchor="_Toc494463978" w:history="1">
        <w:r w:rsidR="00385F4A" w:rsidRPr="00062E97">
          <w:rPr>
            <w:rStyle w:val="afe"/>
            <w:b/>
            <w:noProof/>
          </w:rPr>
          <w:t>4</w:t>
        </w:r>
        <w:r w:rsidR="00385F4A">
          <w:rPr>
            <w:rFonts w:asciiTheme="minorHAnsi" w:hAnsiTheme="minorHAnsi"/>
            <w:noProof/>
            <w:szCs w:val="22"/>
          </w:rPr>
          <w:tab/>
        </w:r>
        <w:r w:rsidR="00385F4A" w:rsidRPr="00062E97">
          <w:rPr>
            <w:rStyle w:val="afe"/>
            <w:rFonts w:hint="eastAsia"/>
            <w:noProof/>
          </w:rPr>
          <w:t>版本新增或改进功能说明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_Toc494463978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3</w:t>
        </w:r>
        <w:r w:rsidR="00385F4A">
          <w:rPr>
            <w:noProof/>
            <w:webHidden/>
          </w:rPr>
          <w:fldChar w:fldCharType="end"/>
        </w:r>
      </w:hyperlink>
    </w:p>
    <w:p w14:paraId="16900821" w14:textId="77777777" w:rsidR="00385F4A" w:rsidRDefault="00A3796D">
      <w:pPr>
        <w:pStyle w:val="TOC2"/>
        <w:tabs>
          <w:tab w:val="left" w:pos="840"/>
          <w:tab w:val="right" w:leader="dot" w:pos="9628"/>
        </w:tabs>
        <w:rPr>
          <w:rFonts w:asciiTheme="minorHAnsi" w:hAnsiTheme="minorHAnsi"/>
          <w:noProof/>
          <w:szCs w:val="22"/>
        </w:rPr>
      </w:pPr>
      <w:hyperlink w:anchor="_Toc494463979" w:history="1">
        <w:r w:rsidR="00385F4A" w:rsidRPr="00062E97">
          <w:rPr>
            <w:rStyle w:val="afe"/>
            <w:b/>
            <w:noProof/>
          </w:rPr>
          <w:t>5</w:t>
        </w:r>
        <w:r w:rsidR="00385F4A">
          <w:rPr>
            <w:rFonts w:asciiTheme="minorHAnsi" w:hAnsiTheme="minorHAnsi"/>
            <w:noProof/>
            <w:szCs w:val="22"/>
          </w:rPr>
          <w:tab/>
        </w:r>
        <w:r w:rsidR="00385F4A" w:rsidRPr="00062E97">
          <w:rPr>
            <w:rStyle w:val="afe"/>
            <w:rFonts w:hint="eastAsia"/>
            <w:noProof/>
          </w:rPr>
          <w:t>功能指导说明</w:t>
        </w:r>
        <w:r w:rsidR="00385F4A">
          <w:rPr>
            <w:noProof/>
            <w:webHidden/>
          </w:rPr>
          <w:tab/>
        </w:r>
        <w:r w:rsidR="00385F4A">
          <w:rPr>
            <w:noProof/>
            <w:webHidden/>
          </w:rPr>
          <w:fldChar w:fldCharType="begin"/>
        </w:r>
        <w:r w:rsidR="00385F4A">
          <w:rPr>
            <w:noProof/>
            <w:webHidden/>
          </w:rPr>
          <w:instrText xml:space="preserve"> PAGEREF _Toc494463979 \h </w:instrText>
        </w:r>
        <w:r w:rsidR="00385F4A">
          <w:rPr>
            <w:noProof/>
            <w:webHidden/>
          </w:rPr>
        </w:r>
        <w:r w:rsidR="00385F4A">
          <w:rPr>
            <w:noProof/>
            <w:webHidden/>
          </w:rPr>
          <w:fldChar w:fldCharType="separate"/>
        </w:r>
        <w:r w:rsidR="00385F4A">
          <w:rPr>
            <w:noProof/>
            <w:webHidden/>
          </w:rPr>
          <w:t>4</w:t>
        </w:r>
        <w:r w:rsidR="00385F4A">
          <w:rPr>
            <w:noProof/>
            <w:webHidden/>
          </w:rPr>
          <w:fldChar w:fldCharType="end"/>
        </w:r>
      </w:hyperlink>
    </w:p>
    <w:p w14:paraId="2E948F90" w14:textId="77777777" w:rsidR="00EB2689" w:rsidRDefault="006E5B86">
      <w:r>
        <w:rPr>
          <w:b/>
        </w:rPr>
        <w:fldChar w:fldCharType="end"/>
      </w:r>
    </w:p>
    <w:p w14:paraId="14545C49" w14:textId="77777777" w:rsidR="006522A4" w:rsidRDefault="006522A4">
      <w:pPr>
        <w:sectPr w:rsidR="006522A4" w:rsidSect="00BE015C">
          <w:footerReference w:type="default" r:id="rId14"/>
          <w:pgSz w:w="11906" w:h="16838" w:code="9"/>
          <w:pgMar w:top="851" w:right="1134" w:bottom="1134" w:left="1134" w:header="283" w:footer="283" w:gutter="0"/>
          <w:pgNumType w:fmt="upperRoman"/>
          <w:cols w:space="425"/>
          <w:docGrid w:type="lines" w:linePitch="312"/>
        </w:sectPr>
      </w:pPr>
    </w:p>
    <w:p w14:paraId="03650F40" w14:textId="77777777" w:rsidR="00EB2689" w:rsidRDefault="00B37492" w:rsidP="00DB16B0">
      <w:pPr>
        <w:pStyle w:val="1"/>
        <w:numPr>
          <w:ilvl w:val="0"/>
          <w:numId w:val="0"/>
        </w:numPr>
        <w:spacing w:before="312" w:after="312"/>
      </w:pPr>
      <w:bookmarkStart w:id="1" w:name="_Toc378152826"/>
      <w:bookmarkStart w:id="2" w:name="_Toc494463974"/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4008E5" wp14:editId="6CA1F67B">
                <wp:simplePos x="0" y="0"/>
                <wp:positionH relativeFrom="column">
                  <wp:posOffset>-714375</wp:posOffset>
                </wp:positionH>
                <wp:positionV relativeFrom="paragraph">
                  <wp:posOffset>612775</wp:posOffset>
                </wp:positionV>
                <wp:extent cx="7581900" cy="43815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438150"/>
                          <a:chOff x="0" y="0"/>
                          <a:chExt cx="7581900" cy="438150"/>
                        </a:xfrm>
                      </wpg:grpSpPr>
                      <wpg:grpSp>
                        <wpg:cNvPr id="17" name="组合 27"/>
                        <wpg:cNvGrpSpPr/>
                        <wpg:grpSpPr>
                          <a:xfrm>
                            <a:off x="0" y="0"/>
                            <a:ext cx="7581900" cy="438150"/>
                            <a:chOff x="0" y="4500570"/>
                            <a:chExt cx="10858544" cy="857256"/>
                          </a:xfrm>
                        </wpg:grpSpPr>
                        <wps:wsp>
                          <wps:cNvPr id="18" name="矩形 18"/>
                          <wps:cNvSpPr/>
                          <wps:spPr>
                            <a:xfrm>
                              <a:off x="796904" y="5214950"/>
                              <a:ext cx="10061640" cy="14287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78013B" w14:textId="77777777" w:rsidR="00C64F10" w:rsidRDefault="00C64F10" w:rsidP="00B37492"/>
                            </w:txbxContent>
                          </wps:txbx>
                          <wps:bodyPr rtlCol="0" anchor="ctr"/>
                        </wps:wsp>
                        <wps:wsp>
                          <wps:cNvPr id="19" name="直角三角形 19"/>
                          <wps:cNvSpPr/>
                          <wps:spPr>
                            <a:xfrm>
                              <a:off x="0" y="4500570"/>
                              <a:ext cx="642942" cy="857256"/>
                            </a:xfrm>
                            <a:prstGeom prst="rtTriangl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308BB5" w14:textId="77777777" w:rsidR="00C64F10" w:rsidRDefault="00C64F10" w:rsidP="00B37492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0" name="平行四边形 14"/>
                        <wps:cNvSpPr/>
                        <wps:spPr>
                          <a:xfrm flipH="1">
                            <a:off x="97628" y="295"/>
                            <a:ext cx="2296617" cy="437855"/>
                          </a:xfrm>
                          <a:prstGeom prst="parallelogram">
                            <a:avLst>
                              <a:gd name="adj" fmla="val 101428"/>
                            </a:avLst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008E5" id="组合 16" o:spid="_x0000_s1040" style="position:absolute;left:0;text-align:left;margin-left:-56.25pt;margin-top:48.25pt;width:597pt;height:34.5pt;z-index:251669504;mso-height-relative:margin" coordsize="7581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">
                <v:group id="组合 27" o:spid="_x0000_s1041" style="position:absolute;width:75819;height:4381" coordorigin=",45005" coordsize="108585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矩形 18" o:spid="_x0000_s1042" style="position:absolute;left:7969;top:52149;width:100616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" fillcolor="#5a5a5a [2109]" stroked="f" strokeweight="2pt">
                    <v:textbox>
                      <w:txbxContent>
                        <w:p w14:paraId="7B78013B" w14:textId="77777777" w:rsidR="00C64F10" w:rsidRDefault="00C64F10" w:rsidP="00B37492"/>
                      </w:txbxContent>
                    </v:textbox>
                  </v:rect>
                  <v:shape id="直角三角形 19" o:spid="_x0000_s1043" type="#_x0000_t6" style="position:absolute;top:45005;width:6429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" fillcolor="#c00000" stroked="f" strokeweight="2pt">
                    <v:textbox>
                      <w:txbxContent>
                        <w:p w14:paraId="79308BB5" w14:textId="77777777" w:rsidR="00C64F10" w:rsidRDefault="00C64F10" w:rsidP="00B37492"/>
                      </w:txbxContent>
                    </v:textbox>
                  </v:shape>
                </v:group>
                <v:shape id="平行四边形 14" o:spid="_x0000_s1044" type="#_x0000_t7" style="position:absolute;left:976;top:2;width:22966;height:43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" adj="4177" fillcolor="#5a5a5a [2109]" stroked="f" strokeweight="2pt"/>
              </v:group>
            </w:pict>
          </mc:Fallback>
        </mc:AlternateContent>
      </w:r>
      <w:bookmarkEnd w:id="1"/>
      <w:r w:rsidR="00143C89">
        <w:rPr>
          <w:rFonts w:hint="eastAsia"/>
        </w:rPr>
        <w:t>定制功能</w:t>
      </w:r>
      <w:r w:rsidR="00C40A2E">
        <w:rPr>
          <w:rFonts w:hint="eastAsia"/>
        </w:rPr>
        <w:t>说明</w:t>
      </w:r>
      <w:bookmarkEnd w:id="2"/>
      <w:r w:rsidR="00C40A2E">
        <w:t xml:space="preserve"> </w:t>
      </w:r>
    </w:p>
    <w:p w14:paraId="5706BC9A" w14:textId="77777777" w:rsidR="0061703D" w:rsidRDefault="0061703D" w:rsidP="00DB16B0">
      <w:pPr>
        <w:pStyle w:val="2"/>
        <w:numPr>
          <w:ilvl w:val="1"/>
          <w:numId w:val="19"/>
        </w:numPr>
        <w:spacing w:before="624"/>
      </w:pPr>
      <w:bookmarkStart w:id="3" w:name="_Toc494463975"/>
      <w:bookmarkStart w:id="4" w:name="_Toc470704042"/>
      <w:r>
        <w:rPr>
          <w:rFonts w:hint="eastAsia"/>
        </w:rPr>
        <w:t>升级指导</w:t>
      </w:r>
      <w:bookmarkEnd w:id="3"/>
    </w:p>
    <w:p w14:paraId="387E3C2F" w14:textId="77777777" w:rsidR="0061703D" w:rsidRDefault="009D59C2" w:rsidP="009D59C2">
      <w:pPr>
        <w:pStyle w:val="a6"/>
        <w:ind w:leftChars="190" w:left="399"/>
      </w:pPr>
      <w:r>
        <w:rPr>
          <w:rFonts w:hint="eastAsia"/>
        </w:rPr>
        <w:t>使用</w:t>
      </w:r>
      <w:r>
        <w:rPr>
          <w:rFonts w:hint="eastAsia"/>
        </w:rPr>
        <w:t>VDP</w:t>
      </w:r>
      <w:r>
        <w:rPr>
          <w:rFonts w:hint="eastAsia"/>
        </w:rPr>
        <w:t>工具升级，现场程序可直接升级</w:t>
      </w:r>
      <w:r w:rsidR="00A05DF5">
        <w:rPr>
          <w:rFonts w:hint="eastAsia"/>
        </w:rPr>
        <w:t>.</w:t>
      </w:r>
    </w:p>
    <w:p w14:paraId="5DD7A18D" w14:textId="77777777" w:rsidR="00A05DF5" w:rsidRPr="0061703D" w:rsidRDefault="00A05DF5" w:rsidP="009D59C2">
      <w:pPr>
        <w:pStyle w:val="a6"/>
        <w:ind w:leftChars="190" w:left="399"/>
      </w:pPr>
      <w:r>
        <w:rPr>
          <w:rFonts w:hint="eastAsia"/>
        </w:rPr>
        <w:t>升级文件：</w:t>
      </w:r>
      <w:r w:rsidR="00BD71C1" w:rsidRPr="00BD71C1">
        <w:t>Customer_VTOXXXXD-G_MultiLang_PN_SIP_V4.500.10IM000.0.R.210122</w:t>
      </w:r>
    </w:p>
    <w:p w14:paraId="345D8D31" w14:textId="77777777" w:rsidR="00E4548E" w:rsidRDefault="00E4548E" w:rsidP="00E4548E">
      <w:pPr>
        <w:pStyle w:val="2"/>
        <w:numPr>
          <w:ilvl w:val="1"/>
          <w:numId w:val="19"/>
        </w:numPr>
        <w:spacing w:before="624"/>
      </w:pPr>
      <w:bookmarkStart w:id="5" w:name="_Toc494463976"/>
      <w:r w:rsidRPr="00E4548E">
        <w:rPr>
          <w:rFonts w:hint="eastAsia"/>
        </w:rPr>
        <w:t>版本配套信息</w:t>
      </w:r>
      <w:bookmarkEnd w:id="5"/>
    </w:p>
    <w:p w14:paraId="03FE6B05" w14:textId="77777777" w:rsidR="004639DB" w:rsidRPr="00E4548E" w:rsidRDefault="009D59C2" w:rsidP="00876AF7">
      <w:pPr>
        <w:pStyle w:val="a6"/>
        <w:ind w:leftChars="190" w:left="399"/>
      </w:pPr>
      <w:r>
        <w:rPr>
          <w:rFonts w:hint="eastAsia"/>
        </w:rPr>
        <w:t>无</w:t>
      </w:r>
    </w:p>
    <w:p w14:paraId="525C469A" w14:textId="77777777" w:rsidR="00E4548E" w:rsidRDefault="00E4548E" w:rsidP="00E4548E">
      <w:pPr>
        <w:pStyle w:val="2"/>
        <w:numPr>
          <w:ilvl w:val="1"/>
          <w:numId w:val="19"/>
        </w:numPr>
        <w:spacing w:before="624"/>
      </w:pPr>
      <w:bookmarkStart w:id="6" w:name="_Toc494463977"/>
      <w:r w:rsidRPr="00E4548E">
        <w:rPr>
          <w:rFonts w:hint="eastAsia"/>
        </w:rPr>
        <w:t>版本遗留问题说明</w:t>
      </w:r>
      <w:bookmarkEnd w:id="6"/>
    </w:p>
    <w:p w14:paraId="390D6D18" w14:textId="77777777" w:rsidR="009C62BC" w:rsidRPr="009E571E" w:rsidRDefault="009D59C2" w:rsidP="00876AF7">
      <w:pPr>
        <w:pStyle w:val="a6"/>
        <w:ind w:leftChars="0" w:left="0"/>
      </w:pPr>
      <w:r>
        <w:rPr>
          <w:rFonts w:hint="eastAsia"/>
        </w:rPr>
        <w:t xml:space="preserve">    </w:t>
      </w:r>
      <w:r>
        <w:rPr>
          <w:rFonts w:hint="eastAsia"/>
        </w:rPr>
        <w:t>无</w:t>
      </w:r>
    </w:p>
    <w:p w14:paraId="531F01D1" w14:textId="77777777" w:rsidR="009E571E" w:rsidRDefault="009E571E" w:rsidP="00DB16B0">
      <w:pPr>
        <w:pStyle w:val="2"/>
        <w:numPr>
          <w:ilvl w:val="1"/>
          <w:numId w:val="19"/>
        </w:numPr>
        <w:spacing w:before="624"/>
      </w:pPr>
      <w:bookmarkStart w:id="7" w:name="_Toc494463978"/>
      <w:r w:rsidRPr="006C52A9">
        <w:rPr>
          <w:rFonts w:hint="eastAsia"/>
        </w:rPr>
        <w:t>版本新增或改进功能说明</w:t>
      </w:r>
      <w:bookmarkEnd w:id="7"/>
    </w:p>
    <w:p w14:paraId="67958F6E" w14:textId="77777777" w:rsidR="009E571E" w:rsidRPr="009E571E" w:rsidRDefault="009E571E" w:rsidP="009E571E">
      <w:pPr>
        <w:pStyle w:val="a6"/>
        <w:ind w:left="840"/>
      </w:pPr>
    </w:p>
    <w:tbl>
      <w:tblPr>
        <w:tblStyle w:val="afd"/>
        <w:tblW w:w="0" w:type="auto"/>
        <w:tblInd w:w="374" w:type="dxa"/>
        <w:tblLook w:val="04A0" w:firstRow="1" w:lastRow="0" w:firstColumn="1" w:lastColumn="0" w:noHBand="0" w:noVBand="1"/>
      </w:tblPr>
      <w:tblGrid>
        <w:gridCol w:w="3968"/>
        <w:gridCol w:w="4927"/>
      </w:tblGrid>
      <w:tr w:rsidR="009E571E" w:rsidRPr="00D50237" w14:paraId="3E05E9A0" w14:textId="77777777" w:rsidTr="009E571E">
        <w:tc>
          <w:tcPr>
            <w:tcW w:w="3968" w:type="dxa"/>
            <w:shd w:val="clear" w:color="auto" w:fill="D9D9D9" w:themeFill="background1" w:themeFillShade="D9"/>
          </w:tcPr>
          <w:p w14:paraId="6FAC6D5D" w14:textId="77777777" w:rsidR="009E571E" w:rsidRPr="00D50237" w:rsidRDefault="009E571E" w:rsidP="007D6C1F">
            <w:pPr>
              <w:pStyle w:val="aff4"/>
              <w:jc w:val="center"/>
            </w:pPr>
            <w:r>
              <w:rPr>
                <w:rFonts w:hint="eastAsia"/>
              </w:rPr>
              <w:t>功能名称</w:t>
            </w:r>
          </w:p>
        </w:tc>
        <w:tc>
          <w:tcPr>
            <w:tcW w:w="4927" w:type="dxa"/>
            <w:shd w:val="clear" w:color="auto" w:fill="D9D9D9" w:themeFill="background1" w:themeFillShade="D9"/>
          </w:tcPr>
          <w:p w14:paraId="44EC7309" w14:textId="77777777" w:rsidR="009E571E" w:rsidRPr="00D50237" w:rsidRDefault="009E571E" w:rsidP="007D6C1F">
            <w:pPr>
              <w:pStyle w:val="aff4"/>
              <w:jc w:val="center"/>
            </w:pPr>
            <w:r>
              <w:rPr>
                <w:rFonts w:hint="eastAsia"/>
              </w:rPr>
              <w:t>功能描述</w:t>
            </w:r>
          </w:p>
        </w:tc>
      </w:tr>
      <w:tr w:rsidR="009E571E" w:rsidRPr="00D50237" w14:paraId="5730118A" w14:textId="77777777" w:rsidTr="009E571E">
        <w:tc>
          <w:tcPr>
            <w:tcW w:w="3968" w:type="dxa"/>
          </w:tcPr>
          <w:p w14:paraId="03E0724D" w14:textId="77777777" w:rsidR="009E571E" w:rsidRPr="00D50237" w:rsidRDefault="009E571E" w:rsidP="007D6C1F">
            <w:pPr>
              <w:pStyle w:val="af6"/>
              <w:ind w:left="840" w:firstLineChars="0" w:firstLine="0"/>
            </w:pPr>
          </w:p>
        </w:tc>
        <w:tc>
          <w:tcPr>
            <w:tcW w:w="4927" w:type="dxa"/>
          </w:tcPr>
          <w:p w14:paraId="548D98E9" w14:textId="77777777" w:rsidR="009E571E" w:rsidRPr="00D50237" w:rsidRDefault="009E571E" w:rsidP="007D6C1F">
            <w:pPr>
              <w:pStyle w:val="af6"/>
              <w:ind w:firstLineChars="0"/>
            </w:pPr>
          </w:p>
        </w:tc>
      </w:tr>
      <w:tr w:rsidR="009E571E" w:rsidRPr="00D50237" w14:paraId="10561301" w14:textId="77777777" w:rsidTr="009E571E">
        <w:tc>
          <w:tcPr>
            <w:tcW w:w="3968" w:type="dxa"/>
          </w:tcPr>
          <w:p w14:paraId="6A1DAE60" w14:textId="77777777" w:rsidR="009E571E" w:rsidRPr="00D50237" w:rsidRDefault="009E571E" w:rsidP="007D6C1F">
            <w:pPr>
              <w:ind w:firstLineChars="400" w:firstLine="840"/>
              <w:rPr>
                <w:rFonts w:cs="Times New Roman"/>
              </w:rPr>
            </w:pPr>
          </w:p>
        </w:tc>
        <w:tc>
          <w:tcPr>
            <w:tcW w:w="4927" w:type="dxa"/>
          </w:tcPr>
          <w:p w14:paraId="0FB79183" w14:textId="77777777" w:rsidR="009E571E" w:rsidRPr="00D50237" w:rsidRDefault="009E571E" w:rsidP="007D6C1F">
            <w:pPr>
              <w:rPr>
                <w:rFonts w:cs="Times New Roman"/>
              </w:rPr>
            </w:pPr>
          </w:p>
        </w:tc>
      </w:tr>
      <w:tr w:rsidR="009E571E" w:rsidRPr="00D50237" w14:paraId="42DA5BC2" w14:textId="77777777" w:rsidTr="009E571E">
        <w:tc>
          <w:tcPr>
            <w:tcW w:w="3968" w:type="dxa"/>
          </w:tcPr>
          <w:p w14:paraId="5123BA9F" w14:textId="77777777" w:rsidR="009E571E" w:rsidRDefault="009E571E" w:rsidP="007D6C1F">
            <w:pPr>
              <w:ind w:firstLineChars="400" w:firstLine="840"/>
              <w:rPr>
                <w:rFonts w:cs="Times New Roman"/>
              </w:rPr>
            </w:pPr>
          </w:p>
        </w:tc>
        <w:tc>
          <w:tcPr>
            <w:tcW w:w="4927" w:type="dxa"/>
          </w:tcPr>
          <w:p w14:paraId="62BB3482" w14:textId="77777777" w:rsidR="009E571E" w:rsidRPr="00D50237" w:rsidRDefault="009E571E" w:rsidP="007D6C1F">
            <w:pPr>
              <w:rPr>
                <w:rFonts w:cs="Times New Roman"/>
              </w:rPr>
            </w:pPr>
          </w:p>
        </w:tc>
      </w:tr>
      <w:tr w:rsidR="009E571E" w:rsidRPr="00D50237" w14:paraId="6D0DAED0" w14:textId="77777777" w:rsidTr="009E571E">
        <w:tc>
          <w:tcPr>
            <w:tcW w:w="3968" w:type="dxa"/>
          </w:tcPr>
          <w:p w14:paraId="4DFEF6F8" w14:textId="77777777" w:rsidR="009E571E" w:rsidRDefault="009E571E" w:rsidP="007D6C1F">
            <w:pPr>
              <w:ind w:firstLineChars="400" w:firstLine="840"/>
              <w:rPr>
                <w:rFonts w:cs="Times New Roman"/>
              </w:rPr>
            </w:pPr>
          </w:p>
        </w:tc>
        <w:tc>
          <w:tcPr>
            <w:tcW w:w="4927" w:type="dxa"/>
          </w:tcPr>
          <w:p w14:paraId="49556B99" w14:textId="77777777" w:rsidR="009E571E" w:rsidRPr="00D50237" w:rsidRDefault="009E571E" w:rsidP="007D6C1F">
            <w:pPr>
              <w:rPr>
                <w:rFonts w:cs="Times New Roman"/>
              </w:rPr>
            </w:pPr>
          </w:p>
        </w:tc>
      </w:tr>
    </w:tbl>
    <w:p w14:paraId="40F8406C" w14:textId="77777777" w:rsidR="009E571E" w:rsidRDefault="009E571E" w:rsidP="00876AF7">
      <w:pPr>
        <w:pStyle w:val="2"/>
        <w:numPr>
          <w:ilvl w:val="1"/>
          <w:numId w:val="19"/>
        </w:numPr>
        <w:spacing w:before="624"/>
      </w:pPr>
      <w:bookmarkStart w:id="8" w:name="_Toc494463979"/>
      <w:r w:rsidRPr="009E571E">
        <w:rPr>
          <w:rFonts w:hint="eastAsia"/>
        </w:rPr>
        <w:lastRenderedPageBreak/>
        <w:t>功能指导说明</w:t>
      </w:r>
      <w:bookmarkEnd w:id="4"/>
      <w:bookmarkEnd w:id="8"/>
    </w:p>
    <w:p w14:paraId="0ECC4794" w14:textId="77777777" w:rsidR="00E03322" w:rsidRDefault="00B7382D" w:rsidP="001B3153">
      <w:pPr>
        <w:pStyle w:val="a6"/>
        <w:ind w:left="840"/>
      </w:pPr>
      <w:r>
        <w:rPr>
          <w:noProof/>
        </w:rPr>
        <w:drawing>
          <wp:inline distT="0" distB="0" distL="0" distR="0" wp14:anchorId="1C79BCDB" wp14:editId="054ECDE4">
            <wp:extent cx="6120130" cy="2960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B229" w14:textId="77777777" w:rsidR="009E571E" w:rsidRDefault="009E571E" w:rsidP="001B3153">
      <w:pPr>
        <w:pStyle w:val="a6"/>
        <w:ind w:left="84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9230"/>
      </w:tblGrid>
      <w:tr w:rsidR="00571181" w:rsidRPr="00571181" w14:paraId="22638E86" w14:textId="77777777" w:rsidTr="0057118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E8DBA" w14:textId="77777777" w:rsidR="00571181" w:rsidRPr="00571181" w:rsidRDefault="00571181" w:rsidP="00571181">
            <w:pPr>
              <w:widowControl/>
              <w:jc w:val="right"/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</w:pP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程序信息：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FD2B7" w14:textId="77777777" w:rsidR="00571181" w:rsidRPr="00571181" w:rsidRDefault="00571181" w:rsidP="00571181">
            <w:pPr>
              <w:widowControl/>
              <w:jc w:val="left"/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</w:pP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 xml:space="preserve">1.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基于目前最新的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4.5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版本程序：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DH_VTOXXXXD-G_MultiLang_PN_SIP_V4.500.0000000.7.R.201120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2.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保证多语言中至少包含英语，俄语，乌克兰语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3.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保证目前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VTOXXXXD-G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支持的设备型号都支持本地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SD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卡录像及查看功能（之前对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4.5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基线测试来看，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VTO2202F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SD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卡功能，而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VTO3211D-P1-S2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及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VTO2211G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并不支持，需要开放此功能）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4.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支持本地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SD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卡动检录像，主要功能逻辑参考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IPC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动检录像功能，需支持动检录像，及相关动检区域，灵敏度设置。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额外增加一个参数值设置（动检持续时间设置），如设置动检持续时间为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3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秒，则当动检持续触发了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3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秒后才开始动检录像，主要用于场景为：排除门口路过人员的动检录像，只对出现有一直在门口徘徊的人的情况进行动检录像。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5.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保证目前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VTOXXXXD-G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支持的设备型号都支持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接口的功能切换，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 xml:space="preserve">1.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支持通过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接口接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模块后再接第二把锁，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 xml:space="preserve">2.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以及支持切换成通过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接口直接接大华的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读卡器。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6.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基于第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点，增加需求：支持接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485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模块（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DEE1010B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）后，将其使能成为安全模块（具体可以参考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ASI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的安全模块功能）。需要：关闭开门按钮接口短接可以开门的功能（也可以理解为关闭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背板任何接口短接能导致门锁打开的功能，这一点需要额外结合我们的火警报警开门功能去看）；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 xml:space="preserve">7.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保证目前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VTOXXXXD-G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支持的设备型号中带报警输入接口的设备（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VTO2202F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跟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VTO4202F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都没有报警输入接口，需要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web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上隐藏此功能的设置）都支持火警报警开门的功能，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其中主要逻辑为：火警报警接入到报警输入接口，当报警输入被触发后，不管报警输入只被触发一次还是持续被触发，门口机都要一直保持门锁常开，仅当门口机被重启后，才恢复到正常状态。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t>现场程序版本：</w:t>
            </w:r>
            <w:r w:rsidRPr="00571181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</w:rPr>
              <w:br/>
              <w:t>DH_VTOXXXXD-G_MultiLang_PN_SIP_V4.500.0000000.7.R.201120</w:t>
            </w:r>
          </w:p>
        </w:tc>
      </w:tr>
    </w:tbl>
    <w:p w14:paraId="0CD9ADFB" w14:textId="77777777" w:rsidR="000A0FEE" w:rsidRDefault="000A0FEE" w:rsidP="001B3153">
      <w:pPr>
        <w:pStyle w:val="a6"/>
        <w:ind w:left="840"/>
      </w:pPr>
    </w:p>
    <w:p w14:paraId="15F43CEB" w14:textId="77777777" w:rsidR="003A1718" w:rsidRDefault="003A1718" w:rsidP="001B3153">
      <w:pPr>
        <w:pStyle w:val="a6"/>
        <w:ind w:left="840"/>
      </w:pPr>
    </w:p>
    <w:p w14:paraId="55D1C8D4" w14:textId="77777777" w:rsidR="003A1718" w:rsidRDefault="003A1718" w:rsidP="001B3153">
      <w:pPr>
        <w:pStyle w:val="a6"/>
        <w:ind w:left="840"/>
      </w:pPr>
    </w:p>
    <w:p w14:paraId="6C125577" w14:textId="77777777" w:rsidR="003A1718" w:rsidRDefault="003A1718" w:rsidP="001B3153">
      <w:pPr>
        <w:pStyle w:val="a6"/>
        <w:ind w:left="840"/>
      </w:pPr>
    </w:p>
    <w:p w14:paraId="16659804" w14:textId="77777777" w:rsidR="003A1718" w:rsidRDefault="003A1718" w:rsidP="001B3153">
      <w:pPr>
        <w:pStyle w:val="a6"/>
        <w:ind w:left="840"/>
      </w:pPr>
    </w:p>
    <w:p w14:paraId="52858694" w14:textId="77777777" w:rsidR="003A1718" w:rsidRDefault="003A1718" w:rsidP="001B3153">
      <w:pPr>
        <w:pStyle w:val="a6"/>
        <w:ind w:left="840"/>
      </w:pPr>
    </w:p>
    <w:p w14:paraId="6788AD49" w14:textId="77777777" w:rsidR="003A1718" w:rsidRDefault="003A1718" w:rsidP="001B3153">
      <w:pPr>
        <w:pStyle w:val="a6"/>
        <w:ind w:left="840"/>
      </w:pPr>
    </w:p>
    <w:p w14:paraId="016CBB57" w14:textId="77777777" w:rsidR="003A1718" w:rsidRDefault="003A1718" w:rsidP="001B3153">
      <w:pPr>
        <w:pStyle w:val="a6"/>
        <w:ind w:left="840"/>
      </w:pPr>
    </w:p>
    <w:p w14:paraId="435BA8B6" w14:textId="77777777" w:rsidR="003A1718" w:rsidRDefault="003A1718" w:rsidP="001B3153">
      <w:pPr>
        <w:pStyle w:val="a6"/>
        <w:ind w:left="840"/>
      </w:pPr>
    </w:p>
    <w:p w14:paraId="2E64191F" w14:textId="77777777" w:rsidR="003A1718" w:rsidRDefault="003A1718" w:rsidP="001B3153">
      <w:pPr>
        <w:pStyle w:val="a6"/>
        <w:ind w:left="840"/>
      </w:pPr>
    </w:p>
    <w:p w14:paraId="512498BF" w14:textId="77777777" w:rsidR="003A1718" w:rsidRDefault="003A1718" w:rsidP="001B3153">
      <w:pPr>
        <w:pStyle w:val="a6"/>
        <w:ind w:left="840"/>
      </w:pPr>
    </w:p>
    <w:p w14:paraId="0404B31A" w14:textId="77777777" w:rsidR="003A1718" w:rsidRDefault="003A1718" w:rsidP="001B3153">
      <w:pPr>
        <w:pStyle w:val="a6"/>
        <w:ind w:left="840"/>
      </w:pPr>
    </w:p>
    <w:p w14:paraId="4357AC82" w14:textId="77777777" w:rsidR="003A1718" w:rsidRDefault="003A1718" w:rsidP="001B3153">
      <w:pPr>
        <w:pStyle w:val="a6"/>
        <w:ind w:left="840"/>
      </w:pPr>
    </w:p>
    <w:p w14:paraId="1581DCAF" w14:textId="77777777" w:rsidR="003A1718" w:rsidRDefault="003A1718" w:rsidP="001B3153">
      <w:pPr>
        <w:pStyle w:val="a6"/>
        <w:ind w:left="840"/>
      </w:pPr>
    </w:p>
    <w:p w14:paraId="31FBD6CE" w14:textId="77777777" w:rsidR="003A1718" w:rsidRDefault="003A1718" w:rsidP="001B3153">
      <w:pPr>
        <w:pStyle w:val="a6"/>
        <w:ind w:left="840"/>
      </w:pPr>
    </w:p>
    <w:p w14:paraId="256C5D47" w14:textId="77777777" w:rsidR="003A1718" w:rsidRDefault="003A1718" w:rsidP="001B3153">
      <w:pPr>
        <w:pStyle w:val="a6"/>
        <w:ind w:left="840"/>
      </w:pPr>
    </w:p>
    <w:p w14:paraId="4943285C" w14:textId="77777777" w:rsidR="003A1718" w:rsidRDefault="003A1718" w:rsidP="001B3153">
      <w:pPr>
        <w:pStyle w:val="a6"/>
        <w:ind w:left="840"/>
      </w:pPr>
    </w:p>
    <w:p w14:paraId="30703AC6" w14:textId="77777777" w:rsidR="003A1718" w:rsidRDefault="003A1718" w:rsidP="003A1718">
      <w:pPr>
        <w:pStyle w:val="a6"/>
        <w:ind w:leftChars="0" w:left="0"/>
        <w:rPr>
          <w:sz w:val="44"/>
        </w:rPr>
      </w:pPr>
    </w:p>
    <w:p w14:paraId="5C8B803D" w14:textId="77777777" w:rsidR="003A1718" w:rsidRPr="00DA1FCE" w:rsidRDefault="003A1718" w:rsidP="003A1718">
      <w:pPr>
        <w:pStyle w:val="a6"/>
        <w:ind w:leftChars="0" w:left="0"/>
        <w:jc w:val="center"/>
        <w:rPr>
          <w:sz w:val="44"/>
        </w:rPr>
      </w:pPr>
      <w:r w:rsidRPr="00DA1FCE">
        <w:rPr>
          <w:rFonts w:hint="eastAsia"/>
          <w:sz w:val="44"/>
        </w:rPr>
        <w:t>【社会的安全</w:t>
      </w:r>
      <w:r w:rsidRPr="00DA1FCE">
        <w:rPr>
          <w:rFonts w:hint="eastAsia"/>
          <w:sz w:val="44"/>
        </w:rPr>
        <w:t xml:space="preserve"> </w:t>
      </w:r>
      <w:r w:rsidRPr="00DA1FCE">
        <w:rPr>
          <w:rFonts w:hint="eastAsia"/>
          <w:sz w:val="44"/>
        </w:rPr>
        <w:t>我们的责任】</w:t>
      </w:r>
    </w:p>
    <w:p w14:paraId="6EC39AD8" w14:textId="77777777" w:rsidR="003A1718" w:rsidRDefault="003A1718" w:rsidP="00DE7B57">
      <w:pPr>
        <w:pStyle w:val="a6"/>
        <w:ind w:left="840" w:firstLineChars="850" w:firstLine="1785"/>
      </w:pPr>
      <w:r w:rsidRPr="00546039">
        <w:rPr>
          <w:rFonts w:eastAsia="微软雅黑" w:cs="Times New Roman"/>
        </w:rPr>
        <w:t>SOCIAL SECURITY IS OUR RESPONSIBILITY</w:t>
      </w:r>
    </w:p>
    <w:sectPr w:rsidR="003A1718" w:rsidSect="00385F4A">
      <w:headerReference w:type="default" r:id="rId16"/>
      <w:footerReference w:type="default" r:id="rId17"/>
      <w:pgSz w:w="11906" w:h="16838" w:code="9"/>
      <w:pgMar w:top="851" w:right="1134" w:bottom="1134" w:left="1134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0E9B" w14:textId="77777777" w:rsidR="00A3796D" w:rsidRDefault="00A3796D" w:rsidP="00EB03D9">
      <w:r>
        <w:separator/>
      </w:r>
    </w:p>
  </w:endnote>
  <w:endnote w:type="continuationSeparator" w:id="0">
    <w:p w14:paraId="3E0A748D" w14:textId="77777777" w:rsidR="00A3796D" w:rsidRDefault="00A3796D" w:rsidP="00E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C457" w14:textId="77777777" w:rsidR="00C33F53" w:rsidRDefault="00C33F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B631" w14:textId="77777777" w:rsidR="00C33F53" w:rsidRDefault="00C33F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60556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EE52B8" w14:textId="77777777" w:rsidR="00385F4A" w:rsidRDefault="00385F4A" w:rsidP="00385F4A">
            <w:pPr>
              <w:pStyle w:val="afb"/>
              <w:ind w:left="1680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82D">
              <w:rPr>
                <w:b/>
                <w:bCs/>
                <w:noProof/>
              </w:rPr>
              <w:t>I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82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2B37" w14:textId="77777777" w:rsidR="00C64F10" w:rsidRDefault="00C64F10">
    <w:pPr>
      <w:pStyle w:val="af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5980794"/>
      <w:docPartObj>
        <w:docPartGallery w:val="Page Numbers (Bottom of Page)"/>
        <w:docPartUnique/>
      </w:docPartObj>
    </w:sdtPr>
    <w:sdtEndPr>
      <w:rPr>
        <w:rFonts w:eastAsia="微软雅黑" w:cs="Times New Roman"/>
        <w:sz w:val="24"/>
        <w:szCs w:val="24"/>
      </w:rPr>
    </w:sdtEndPr>
    <w:sdtContent>
      <w:p w14:paraId="71026614" w14:textId="77777777" w:rsidR="00C64F10" w:rsidRPr="00BE015C" w:rsidRDefault="00C64F10" w:rsidP="00BE015C">
        <w:pPr>
          <w:pStyle w:val="afb"/>
          <w:wordWrap w:val="0"/>
          <w:jc w:val="right"/>
          <w:rPr>
            <w:rFonts w:eastAsia="微软雅黑" w:cs="Times New Roman"/>
            <w:sz w:val="24"/>
            <w:szCs w:val="24"/>
          </w:rPr>
        </w:pPr>
        <w:r>
          <w:rPr>
            <w:rFonts w:eastAsia="微软雅黑" w:cs="Times New Roman" w:hint="eastAsia"/>
            <w:sz w:val="24"/>
            <w:szCs w:val="24"/>
          </w:rPr>
          <w:t>目录</w:t>
        </w:r>
        <w:r w:rsidRPr="00BE015C">
          <w:rPr>
            <w:rFonts w:eastAsia="微软雅黑" w:cs="Times New Roman"/>
            <w:sz w:val="24"/>
            <w:szCs w:val="24"/>
          </w:rPr>
          <w:t xml:space="preserve">  </w:t>
        </w:r>
        <w:r w:rsidRPr="00BE015C">
          <w:rPr>
            <w:rFonts w:eastAsia="微软雅黑" w:cs="Times New Roman"/>
            <w:sz w:val="24"/>
            <w:szCs w:val="24"/>
          </w:rPr>
          <w:fldChar w:fldCharType="begin"/>
        </w:r>
        <w:r w:rsidRPr="00BE015C">
          <w:rPr>
            <w:rFonts w:eastAsia="微软雅黑" w:cs="Times New Roman"/>
            <w:sz w:val="24"/>
            <w:szCs w:val="24"/>
          </w:rPr>
          <w:instrText>PAGE   \* MERGEFORMAT</w:instrText>
        </w:r>
        <w:r w:rsidRPr="00BE015C">
          <w:rPr>
            <w:rFonts w:eastAsia="微软雅黑" w:cs="Times New Roman"/>
            <w:sz w:val="24"/>
            <w:szCs w:val="24"/>
          </w:rPr>
          <w:fldChar w:fldCharType="separate"/>
        </w:r>
        <w:r w:rsidR="00B7382D" w:rsidRPr="00B7382D">
          <w:rPr>
            <w:rFonts w:eastAsia="微软雅黑" w:cs="Times New Roman"/>
            <w:noProof/>
            <w:sz w:val="24"/>
            <w:szCs w:val="24"/>
            <w:lang w:val="zh-CN"/>
          </w:rPr>
          <w:t>II</w:t>
        </w:r>
        <w:r w:rsidRPr="00BE015C">
          <w:rPr>
            <w:rFonts w:eastAsia="微软雅黑" w:cs="Times New Roman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38F12" w14:textId="77777777" w:rsidR="00C64F10" w:rsidRPr="00B37492" w:rsidRDefault="00C64F10" w:rsidP="00BE015C">
    <w:pPr>
      <w:pStyle w:val="afb"/>
      <w:wordWrap w:val="0"/>
      <w:jc w:val="right"/>
      <w:rPr>
        <w:rFonts w:ascii="微软雅黑" w:eastAsia="微软雅黑" w:hAnsi="微软雅黑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F7A86" w14:textId="77777777" w:rsidR="00A3796D" w:rsidRDefault="00A3796D" w:rsidP="00EB03D9">
      <w:r>
        <w:separator/>
      </w:r>
    </w:p>
  </w:footnote>
  <w:footnote w:type="continuationSeparator" w:id="0">
    <w:p w14:paraId="055A37DC" w14:textId="77777777" w:rsidR="00A3796D" w:rsidRDefault="00A3796D" w:rsidP="00EB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B321A" w14:textId="77777777" w:rsidR="005132F4" w:rsidRDefault="005132F4" w:rsidP="005132F4">
    <w:pPr>
      <w:pStyle w:val="af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A4D66" w14:textId="474D9856" w:rsidR="00C64F10" w:rsidRDefault="00C64F10" w:rsidP="005132F4">
    <w:pPr>
      <w:pStyle w:val="af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533A" w14:textId="06D9EECB" w:rsidR="004F1DF7" w:rsidRDefault="004F1DF7" w:rsidP="004F1DF7">
    <w:pPr>
      <w:pStyle w:val="af9"/>
      <w:pBdr>
        <w:bottom w:val="single" w:sz="6" w:space="0" w:color="auto"/>
      </w:pBdr>
      <w:wordWrap w:val="0"/>
      <w:jc w:val="right"/>
    </w:pPr>
    <w:r w:rsidRPr="00C17D90">
      <w:rPr>
        <w:rFonts w:hint="eastAsia"/>
      </w:rPr>
      <w:t xml:space="preserve"> </w:t>
    </w:r>
  </w:p>
  <w:p w14:paraId="7DC78AA5" w14:textId="77777777" w:rsidR="004F1DF7" w:rsidRDefault="004F1DF7" w:rsidP="004F1DF7">
    <w:pPr>
      <w:pStyle w:val="af9"/>
      <w:pBdr>
        <w:bottom w:val="single" w:sz="6" w:space="0" w:color="auto"/>
      </w:pBdr>
      <w:rPr>
        <w:noProof/>
      </w:rPr>
    </w:pPr>
  </w:p>
  <w:p w14:paraId="6B1ECD15" w14:textId="77777777" w:rsidR="004F1DF7" w:rsidRDefault="004F1DF7" w:rsidP="00016D2C">
    <w:pPr>
      <w:pStyle w:val="af9"/>
      <w:pBdr>
        <w:bottom w:val="single" w:sz="6" w:space="0" w:color="auto"/>
      </w:pBdr>
      <w:jc w:val="right"/>
    </w:pPr>
    <w:r>
      <w:rPr>
        <w:rFonts w:hint="eastAsia"/>
      </w:rPr>
      <w:t xml:space="preserve">                                                                                            </w:t>
    </w:r>
    <w:r w:rsidR="00016D2C">
      <w:rPr>
        <w:rFonts w:hint="eastAsia"/>
      </w:rPr>
      <w:t xml:space="preserve">                         </w:t>
    </w:r>
    <w:r w:rsidR="00016D2C" w:rsidRPr="00016D2C">
      <w:t>DH-BPR-ITM-201-R0</w:t>
    </w:r>
    <w:r w:rsidR="00016D2C">
      <w:rPr>
        <w:rFonts w:hint="eastAsia"/>
      </w:rPr>
      <w:t>4</w:t>
    </w:r>
    <w:r>
      <w:rPr>
        <w:rFonts w:hint="eastAsia"/>
      </w:rPr>
      <w:t>定制版本说明书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0F00" w14:textId="71AA8329" w:rsidR="009C62BC" w:rsidRDefault="009C62BC" w:rsidP="007257D0">
    <w:pPr>
      <w:pStyle w:val="af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46EB"/>
    <w:multiLevelType w:val="multilevel"/>
    <w:tmpl w:val="EF62477E"/>
    <w:lvl w:ilvl="0">
      <w:start w:val="1"/>
      <w:numFmt w:val="decimal"/>
      <w:suff w:val="space"/>
      <w:lvlText w:val="附录%1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附录%1.%2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Restart w:val="1"/>
      <w:suff w:val="space"/>
      <w:lvlText w:val="附录图%1-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Restart w:val="1"/>
      <w:suff w:val="space"/>
      <w:lvlText w:val="附录表%1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F684892"/>
    <w:multiLevelType w:val="hybridMultilevel"/>
    <w:tmpl w:val="87D20F7A"/>
    <w:lvl w:ilvl="0" w:tplc="1E40EBE2">
      <w:start w:val="1"/>
      <w:numFmt w:val="bullet"/>
      <w:lvlText w:val=""/>
      <w:lvlJc w:val="left"/>
      <w:pPr>
        <w:ind w:left="2008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8" w:hanging="420"/>
      </w:pPr>
      <w:rPr>
        <w:rFonts w:ascii="Wingdings" w:hAnsi="Wingdings" w:hint="default"/>
      </w:rPr>
    </w:lvl>
  </w:abstractNum>
  <w:abstractNum w:abstractNumId="2" w15:restartNumberingAfterBreak="0">
    <w:nsid w:val="13CD58BE"/>
    <w:multiLevelType w:val="multilevel"/>
    <w:tmpl w:val="68725D2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bullet"/>
      <w:pStyle w:val="Step2"/>
      <w:lvlText w:val=""/>
      <w:lvlJc w:val="left"/>
      <w:pPr>
        <w:ind w:left="2381" w:hanging="374"/>
      </w:pPr>
      <w:rPr>
        <w:rFonts w:ascii="Wingdings 2" w:hAnsi="Wingdings 2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"/>
      <w:lvlJc w:val="left"/>
      <w:pPr>
        <w:ind w:left="2551" w:hanging="850"/>
      </w:pPr>
      <w:rPr>
        <w:rFonts w:ascii="Wingdings 2" w:hAnsi="Wingdings 2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3EA2596"/>
    <w:multiLevelType w:val="multilevel"/>
    <w:tmpl w:val="A0BE1918"/>
    <w:lvl w:ilvl="0">
      <w:start w:val="1"/>
      <w:numFmt w:val="decimal"/>
      <w:pStyle w:val="a0"/>
      <w:suff w:val="space"/>
      <w:lvlText w:val="附录%1"/>
      <w:lvlJc w:val="left"/>
      <w:pPr>
        <w:ind w:left="7513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附录%1.%2"/>
      <w:lvlJc w:val="left"/>
      <w:pPr>
        <w:ind w:left="7513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893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949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6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1340" w:hanging="1276"/>
      </w:pPr>
      <w:rPr>
        <w:rFonts w:hint="eastAsia"/>
      </w:rPr>
    </w:lvl>
    <w:lvl w:ilvl="7">
      <w:start w:val="1"/>
      <w:numFmt w:val="decimal"/>
      <w:lvlRestart w:val="1"/>
      <w:pStyle w:val="a1"/>
      <w:suff w:val="space"/>
      <w:lvlText w:val="附录图%1-%8"/>
      <w:lvlJc w:val="left"/>
      <w:pPr>
        <w:ind w:left="7513" w:firstLine="0"/>
      </w:pPr>
      <w:rPr>
        <w:rFonts w:hint="eastAsia"/>
      </w:rPr>
    </w:lvl>
    <w:lvl w:ilvl="8">
      <w:start w:val="1"/>
      <w:numFmt w:val="decimal"/>
      <w:lvlRestart w:val="1"/>
      <w:pStyle w:val="a2"/>
      <w:suff w:val="space"/>
      <w:lvlText w:val="附录表%1-%9"/>
      <w:lvlJc w:val="left"/>
      <w:pPr>
        <w:ind w:left="7513" w:firstLine="0"/>
      </w:pPr>
      <w:rPr>
        <w:rFonts w:hint="eastAsia"/>
      </w:rPr>
    </w:lvl>
  </w:abstractNum>
  <w:abstractNum w:abstractNumId="4" w15:restartNumberingAfterBreak="0">
    <w:nsid w:val="1B6234EB"/>
    <w:multiLevelType w:val="hybridMultilevel"/>
    <w:tmpl w:val="98520188"/>
    <w:lvl w:ilvl="0" w:tplc="087CE76E">
      <w:start w:val="1"/>
      <w:numFmt w:val="bullet"/>
      <w:pStyle w:val="Step20"/>
      <w:lvlText w:val=""/>
      <w:lvlJc w:val="left"/>
      <w:pPr>
        <w:ind w:left="2971" w:hanging="420"/>
      </w:pPr>
      <w:rPr>
        <w:rFonts w:ascii="Wingdings" w:hAnsi="Wingdings" w:hint="default"/>
        <w:sz w:val="18"/>
        <w:szCs w:val="16"/>
      </w:rPr>
    </w:lvl>
    <w:lvl w:ilvl="1" w:tplc="04090003" w:tentative="1">
      <w:start w:val="1"/>
      <w:numFmt w:val="bullet"/>
      <w:lvlText w:val=""/>
      <w:lvlJc w:val="left"/>
      <w:pPr>
        <w:ind w:left="3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1" w:hanging="420"/>
      </w:pPr>
      <w:rPr>
        <w:rFonts w:ascii="Wingdings" w:hAnsi="Wingdings" w:hint="default"/>
      </w:rPr>
    </w:lvl>
  </w:abstractNum>
  <w:abstractNum w:abstractNumId="5" w15:restartNumberingAfterBreak="0">
    <w:nsid w:val="361D46B0"/>
    <w:multiLevelType w:val="multilevel"/>
    <w:tmpl w:val="40BE1A8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sz w:val="144"/>
        <w:szCs w:val="144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eastAsia"/>
        <w:b/>
        <w:sz w:val="44"/>
        <w:szCs w:val="44"/>
      </w:rPr>
    </w:lvl>
    <w:lvl w:ilvl="2">
      <w:start w:val="1"/>
      <w:numFmt w:val="decimal"/>
      <w:suff w:val="space"/>
      <w:lvlText w:val="%1.%2.%3"/>
      <w:lvlJc w:val="left"/>
      <w:pPr>
        <w:ind w:left="1560" w:firstLine="0"/>
      </w:pPr>
      <w:rPr>
        <w:rFonts w:hint="eastAsia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39966ADE"/>
    <w:multiLevelType w:val="hybridMultilevel"/>
    <w:tmpl w:val="104C9F08"/>
    <w:lvl w:ilvl="0" w:tplc="8EEC7EDA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965D26">
      <w:start w:val="1"/>
      <w:numFmt w:val="bullet"/>
      <w:pStyle w:val="Step1"/>
      <w:lvlText w:val=""/>
      <w:lvlJc w:val="left"/>
      <w:pPr>
        <w:ind w:left="2100" w:hanging="420"/>
      </w:pPr>
      <w:rPr>
        <w:rFonts w:ascii="Wingdings" w:hAnsi="Wingdings" w:hint="default"/>
        <w:sz w:val="18"/>
        <w:szCs w:val="16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DB766B"/>
    <w:multiLevelType w:val="hybridMultilevel"/>
    <w:tmpl w:val="B5169970"/>
    <w:lvl w:ilvl="0" w:tplc="CC9636D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7123A3"/>
    <w:multiLevelType w:val="hybridMultilevel"/>
    <w:tmpl w:val="733E90DC"/>
    <w:lvl w:ilvl="0" w:tplc="CB726BA4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FD5041"/>
    <w:multiLevelType w:val="hybridMultilevel"/>
    <w:tmpl w:val="93D00C22"/>
    <w:lvl w:ilvl="0" w:tplc="4CCA4B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49131699"/>
    <w:multiLevelType w:val="hybridMultilevel"/>
    <w:tmpl w:val="E034E988"/>
    <w:lvl w:ilvl="0" w:tplc="AEA218A6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4A740B1"/>
    <w:multiLevelType w:val="hybridMultilevel"/>
    <w:tmpl w:val="29B0D1AC"/>
    <w:lvl w:ilvl="0" w:tplc="282C6BA6">
      <w:start w:val="1"/>
      <w:numFmt w:val="bullet"/>
      <w:lvlText w:val=""/>
      <w:lvlJc w:val="left"/>
      <w:pPr>
        <w:ind w:left="1679" w:hanging="42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2" w15:restartNumberingAfterBreak="0">
    <w:nsid w:val="605200A4"/>
    <w:multiLevelType w:val="hybridMultilevel"/>
    <w:tmpl w:val="E26CCD7C"/>
    <w:lvl w:ilvl="0" w:tplc="88C8C8D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34B720A"/>
    <w:multiLevelType w:val="hybridMultilevel"/>
    <w:tmpl w:val="1AC2F244"/>
    <w:lvl w:ilvl="0" w:tplc="E34C61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4" w15:restartNumberingAfterBreak="0">
    <w:nsid w:val="66231C43"/>
    <w:multiLevelType w:val="multilevel"/>
    <w:tmpl w:val="AFB8AAF0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sz w:val="144"/>
        <w:szCs w:val="14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sz w:val="44"/>
        <w:szCs w:val="44"/>
      </w:rPr>
    </w:lvl>
    <w:lvl w:ilvl="2">
      <w:start w:val="1"/>
      <w:numFmt w:val="decimal"/>
      <w:pStyle w:val="3"/>
      <w:suff w:val="space"/>
      <w:lvlText w:val="%1.%2.%3"/>
      <w:lvlJc w:val="left"/>
      <w:pPr>
        <w:ind w:left="1560" w:firstLine="0"/>
      </w:pPr>
      <w:rPr>
        <w:rFonts w:hint="eastAsia"/>
        <w:b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Restart w:val="1"/>
      <w:pStyle w:val="a4"/>
      <w:suff w:val="space"/>
      <w:lvlText w:val="图%1-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AA8774A"/>
    <w:multiLevelType w:val="hybridMultilevel"/>
    <w:tmpl w:val="728E1786"/>
    <w:lvl w:ilvl="0" w:tplc="F5B6EA2E">
      <w:start w:val="1"/>
      <w:numFmt w:val="bullet"/>
      <w:lvlText w:val=""/>
      <w:lvlJc w:val="left"/>
      <w:pPr>
        <w:ind w:left="840" w:hanging="42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85D4F79"/>
    <w:multiLevelType w:val="hybridMultilevel"/>
    <w:tmpl w:val="6B6C8E56"/>
    <w:lvl w:ilvl="0" w:tplc="DA465A18">
      <w:start w:val="1"/>
      <w:numFmt w:val="decimal"/>
      <w:lvlText w:val="%1."/>
      <w:lvlJc w:val="left"/>
      <w:pPr>
        <w:ind w:left="2008" w:hanging="420"/>
      </w:pPr>
    </w:lvl>
    <w:lvl w:ilvl="1" w:tplc="04090019" w:tentative="1">
      <w:start w:val="1"/>
      <w:numFmt w:val="lowerLetter"/>
      <w:lvlText w:val="%2)"/>
      <w:lvlJc w:val="left"/>
      <w:pPr>
        <w:ind w:left="2428" w:hanging="420"/>
      </w:pPr>
    </w:lvl>
    <w:lvl w:ilvl="2" w:tplc="0409001B" w:tentative="1">
      <w:start w:val="1"/>
      <w:numFmt w:val="lowerRoman"/>
      <w:lvlText w:val="%3."/>
      <w:lvlJc w:val="right"/>
      <w:pPr>
        <w:ind w:left="2848" w:hanging="420"/>
      </w:pPr>
    </w:lvl>
    <w:lvl w:ilvl="3" w:tplc="0409000F" w:tentative="1">
      <w:start w:val="1"/>
      <w:numFmt w:val="decimal"/>
      <w:lvlText w:val="%4."/>
      <w:lvlJc w:val="left"/>
      <w:pPr>
        <w:ind w:left="3268" w:hanging="420"/>
      </w:pPr>
    </w:lvl>
    <w:lvl w:ilvl="4" w:tplc="04090019" w:tentative="1">
      <w:start w:val="1"/>
      <w:numFmt w:val="lowerLetter"/>
      <w:lvlText w:val="%5)"/>
      <w:lvlJc w:val="left"/>
      <w:pPr>
        <w:ind w:left="3688" w:hanging="420"/>
      </w:pPr>
    </w:lvl>
    <w:lvl w:ilvl="5" w:tplc="0409001B" w:tentative="1">
      <w:start w:val="1"/>
      <w:numFmt w:val="lowerRoman"/>
      <w:lvlText w:val="%6."/>
      <w:lvlJc w:val="right"/>
      <w:pPr>
        <w:ind w:left="4108" w:hanging="420"/>
      </w:pPr>
    </w:lvl>
    <w:lvl w:ilvl="6" w:tplc="0409000F" w:tentative="1">
      <w:start w:val="1"/>
      <w:numFmt w:val="decimal"/>
      <w:lvlText w:val="%7."/>
      <w:lvlJc w:val="left"/>
      <w:pPr>
        <w:ind w:left="4528" w:hanging="420"/>
      </w:pPr>
    </w:lvl>
    <w:lvl w:ilvl="7" w:tplc="04090019" w:tentative="1">
      <w:start w:val="1"/>
      <w:numFmt w:val="lowerLetter"/>
      <w:lvlText w:val="%8)"/>
      <w:lvlJc w:val="left"/>
      <w:pPr>
        <w:ind w:left="4948" w:hanging="420"/>
      </w:pPr>
    </w:lvl>
    <w:lvl w:ilvl="8" w:tplc="0409001B" w:tentative="1">
      <w:start w:val="1"/>
      <w:numFmt w:val="lowerRoman"/>
      <w:lvlText w:val="%9."/>
      <w:lvlJc w:val="right"/>
      <w:pPr>
        <w:ind w:left="5368" w:hanging="42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7"/>
  </w:num>
  <w:num w:numId="5">
    <w:abstractNumId w:val="14"/>
  </w:num>
  <w:num w:numId="6">
    <w:abstractNumId w:val="15"/>
  </w:num>
  <w:num w:numId="7">
    <w:abstractNumId w:val="14"/>
  </w:num>
  <w:num w:numId="8">
    <w:abstractNumId w:val="3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14"/>
  </w:num>
  <w:num w:numId="16">
    <w:abstractNumId w:val="0"/>
  </w:num>
  <w:num w:numId="17">
    <w:abstractNumId w:val="3"/>
  </w:num>
  <w:num w:numId="18">
    <w:abstractNumId w:val="2"/>
  </w:num>
  <w:num w:numId="19">
    <w:abstractNumId w:val="5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2E"/>
    <w:rsid w:val="00000F67"/>
    <w:rsid w:val="00016D2C"/>
    <w:rsid w:val="00021DD0"/>
    <w:rsid w:val="00050DE5"/>
    <w:rsid w:val="00051C40"/>
    <w:rsid w:val="00083028"/>
    <w:rsid w:val="00094039"/>
    <w:rsid w:val="00096015"/>
    <w:rsid w:val="000A0FEE"/>
    <w:rsid w:val="000B2507"/>
    <w:rsid w:val="000F02F0"/>
    <w:rsid w:val="00110297"/>
    <w:rsid w:val="00110DCE"/>
    <w:rsid w:val="0011667F"/>
    <w:rsid w:val="00124AEF"/>
    <w:rsid w:val="00143C89"/>
    <w:rsid w:val="00144D1A"/>
    <w:rsid w:val="0016152E"/>
    <w:rsid w:val="00161754"/>
    <w:rsid w:val="00171AE7"/>
    <w:rsid w:val="0019490B"/>
    <w:rsid w:val="001A7AE6"/>
    <w:rsid w:val="001B3153"/>
    <w:rsid w:val="001C0A55"/>
    <w:rsid w:val="001C1F7F"/>
    <w:rsid w:val="001C2AD8"/>
    <w:rsid w:val="001D3164"/>
    <w:rsid w:val="001D3868"/>
    <w:rsid w:val="001E14B7"/>
    <w:rsid w:val="001E38D9"/>
    <w:rsid w:val="001F0C27"/>
    <w:rsid w:val="0020760A"/>
    <w:rsid w:val="00243116"/>
    <w:rsid w:val="0026117B"/>
    <w:rsid w:val="002741B6"/>
    <w:rsid w:val="002B4213"/>
    <w:rsid w:val="002C3D30"/>
    <w:rsid w:val="002C6A07"/>
    <w:rsid w:val="002D5245"/>
    <w:rsid w:val="002E042D"/>
    <w:rsid w:val="00307BB1"/>
    <w:rsid w:val="0031019D"/>
    <w:rsid w:val="00316A33"/>
    <w:rsid w:val="00331343"/>
    <w:rsid w:val="00356D25"/>
    <w:rsid w:val="0036117B"/>
    <w:rsid w:val="00365315"/>
    <w:rsid w:val="00374743"/>
    <w:rsid w:val="00375B2B"/>
    <w:rsid w:val="003851D2"/>
    <w:rsid w:val="00385F4A"/>
    <w:rsid w:val="0039047E"/>
    <w:rsid w:val="00391698"/>
    <w:rsid w:val="00397432"/>
    <w:rsid w:val="003A1718"/>
    <w:rsid w:val="003B4A79"/>
    <w:rsid w:val="003B749E"/>
    <w:rsid w:val="003C138B"/>
    <w:rsid w:val="003F5EC7"/>
    <w:rsid w:val="00407238"/>
    <w:rsid w:val="00432B46"/>
    <w:rsid w:val="004639DB"/>
    <w:rsid w:val="00496CAF"/>
    <w:rsid w:val="004A618D"/>
    <w:rsid w:val="004B51FC"/>
    <w:rsid w:val="004D1AE2"/>
    <w:rsid w:val="004D6406"/>
    <w:rsid w:val="004D6779"/>
    <w:rsid w:val="004F1DF7"/>
    <w:rsid w:val="005132F4"/>
    <w:rsid w:val="00515894"/>
    <w:rsid w:val="00555407"/>
    <w:rsid w:val="00571181"/>
    <w:rsid w:val="005757B6"/>
    <w:rsid w:val="005A4058"/>
    <w:rsid w:val="005B2B18"/>
    <w:rsid w:val="005B6671"/>
    <w:rsid w:val="005B672A"/>
    <w:rsid w:val="005C686C"/>
    <w:rsid w:val="005E07AF"/>
    <w:rsid w:val="005E16C9"/>
    <w:rsid w:val="005E5E78"/>
    <w:rsid w:val="005E7475"/>
    <w:rsid w:val="0061703D"/>
    <w:rsid w:val="00617878"/>
    <w:rsid w:val="00622C04"/>
    <w:rsid w:val="00625DD6"/>
    <w:rsid w:val="006478D2"/>
    <w:rsid w:val="006522A4"/>
    <w:rsid w:val="00661E7C"/>
    <w:rsid w:val="00665711"/>
    <w:rsid w:val="00687DF8"/>
    <w:rsid w:val="006A5F65"/>
    <w:rsid w:val="006C52A9"/>
    <w:rsid w:val="006D5842"/>
    <w:rsid w:val="006E5B86"/>
    <w:rsid w:val="006F460A"/>
    <w:rsid w:val="0070159B"/>
    <w:rsid w:val="0070668B"/>
    <w:rsid w:val="00720D31"/>
    <w:rsid w:val="007257D0"/>
    <w:rsid w:val="00730B0F"/>
    <w:rsid w:val="0075260D"/>
    <w:rsid w:val="007649E1"/>
    <w:rsid w:val="007664EF"/>
    <w:rsid w:val="00795BB3"/>
    <w:rsid w:val="007A2E5B"/>
    <w:rsid w:val="007D269F"/>
    <w:rsid w:val="007E1E90"/>
    <w:rsid w:val="007E6A3F"/>
    <w:rsid w:val="007F0E6A"/>
    <w:rsid w:val="00800337"/>
    <w:rsid w:val="00801E9F"/>
    <w:rsid w:val="00804C4C"/>
    <w:rsid w:val="00854017"/>
    <w:rsid w:val="00876AF7"/>
    <w:rsid w:val="00890F3D"/>
    <w:rsid w:val="008A1EC9"/>
    <w:rsid w:val="008C105C"/>
    <w:rsid w:val="008D636B"/>
    <w:rsid w:val="008D6FB3"/>
    <w:rsid w:val="008E0B70"/>
    <w:rsid w:val="008E5130"/>
    <w:rsid w:val="00905177"/>
    <w:rsid w:val="009342B7"/>
    <w:rsid w:val="00945277"/>
    <w:rsid w:val="00972408"/>
    <w:rsid w:val="009854EE"/>
    <w:rsid w:val="009B45FA"/>
    <w:rsid w:val="009B6842"/>
    <w:rsid w:val="009C62BC"/>
    <w:rsid w:val="009D59C2"/>
    <w:rsid w:val="009E571E"/>
    <w:rsid w:val="009F1984"/>
    <w:rsid w:val="009F4852"/>
    <w:rsid w:val="00A05DF5"/>
    <w:rsid w:val="00A167FF"/>
    <w:rsid w:val="00A32F94"/>
    <w:rsid w:val="00A3796D"/>
    <w:rsid w:val="00A409A9"/>
    <w:rsid w:val="00A7034E"/>
    <w:rsid w:val="00A72946"/>
    <w:rsid w:val="00A7476C"/>
    <w:rsid w:val="00AA443A"/>
    <w:rsid w:val="00B027E7"/>
    <w:rsid w:val="00B03FDF"/>
    <w:rsid w:val="00B1474C"/>
    <w:rsid w:val="00B22997"/>
    <w:rsid w:val="00B237BF"/>
    <w:rsid w:val="00B3155F"/>
    <w:rsid w:val="00B37492"/>
    <w:rsid w:val="00B4745F"/>
    <w:rsid w:val="00B67847"/>
    <w:rsid w:val="00B7382D"/>
    <w:rsid w:val="00B815E8"/>
    <w:rsid w:val="00B8300F"/>
    <w:rsid w:val="00B924CB"/>
    <w:rsid w:val="00BB184F"/>
    <w:rsid w:val="00BD3A54"/>
    <w:rsid w:val="00BD71C1"/>
    <w:rsid w:val="00BE015C"/>
    <w:rsid w:val="00BE249E"/>
    <w:rsid w:val="00BE50C3"/>
    <w:rsid w:val="00BF4995"/>
    <w:rsid w:val="00BF6DA1"/>
    <w:rsid w:val="00C06505"/>
    <w:rsid w:val="00C25A8E"/>
    <w:rsid w:val="00C3115B"/>
    <w:rsid w:val="00C33F53"/>
    <w:rsid w:val="00C40A2E"/>
    <w:rsid w:val="00C473B4"/>
    <w:rsid w:val="00C64F10"/>
    <w:rsid w:val="00C71786"/>
    <w:rsid w:val="00C76250"/>
    <w:rsid w:val="00C83984"/>
    <w:rsid w:val="00C869E8"/>
    <w:rsid w:val="00CB72E3"/>
    <w:rsid w:val="00CE367B"/>
    <w:rsid w:val="00D040C6"/>
    <w:rsid w:val="00D14571"/>
    <w:rsid w:val="00D35DF2"/>
    <w:rsid w:val="00D4003D"/>
    <w:rsid w:val="00D62583"/>
    <w:rsid w:val="00D6505F"/>
    <w:rsid w:val="00D80CEB"/>
    <w:rsid w:val="00D87130"/>
    <w:rsid w:val="00D91351"/>
    <w:rsid w:val="00D93FA4"/>
    <w:rsid w:val="00D9534E"/>
    <w:rsid w:val="00DB16B0"/>
    <w:rsid w:val="00DB5BA2"/>
    <w:rsid w:val="00DC7D20"/>
    <w:rsid w:val="00DD03D7"/>
    <w:rsid w:val="00DE7B57"/>
    <w:rsid w:val="00DF4527"/>
    <w:rsid w:val="00E03322"/>
    <w:rsid w:val="00E159BA"/>
    <w:rsid w:val="00E16A15"/>
    <w:rsid w:val="00E257A0"/>
    <w:rsid w:val="00E25AFE"/>
    <w:rsid w:val="00E26E75"/>
    <w:rsid w:val="00E307A9"/>
    <w:rsid w:val="00E4548E"/>
    <w:rsid w:val="00E57AF0"/>
    <w:rsid w:val="00E6136E"/>
    <w:rsid w:val="00E65C81"/>
    <w:rsid w:val="00E723D5"/>
    <w:rsid w:val="00E83F83"/>
    <w:rsid w:val="00E9759D"/>
    <w:rsid w:val="00EA6C79"/>
    <w:rsid w:val="00EB03D9"/>
    <w:rsid w:val="00EB2689"/>
    <w:rsid w:val="00EC1A88"/>
    <w:rsid w:val="00EC45C5"/>
    <w:rsid w:val="00EF3953"/>
    <w:rsid w:val="00EF3A0D"/>
    <w:rsid w:val="00EF6B3F"/>
    <w:rsid w:val="00F3233D"/>
    <w:rsid w:val="00F73645"/>
    <w:rsid w:val="00F80220"/>
    <w:rsid w:val="00F841EB"/>
    <w:rsid w:val="00F92916"/>
    <w:rsid w:val="00FC4169"/>
    <w:rsid w:val="00FC7411"/>
    <w:rsid w:val="00FC7FCD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6FC4"/>
  <w15:docId w15:val="{D7AEDDE9-F68F-4AF3-BA24-0E865B1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EC1A88"/>
    <w:pPr>
      <w:widowControl w:val="0"/>
      <w:jc w:val="both"/>
    </w:pPr>
    <w:rPr>
      <w:rFonts w:ascii="Times New Roman" w:hAnsi="Times New Roman"/>
      <w:szCs w:val="21"/>
    </w:rPr>
  </w:style>
  <w:style w:type="paragraph" w:styleId="1">
    <w:name w:val="heading 1"/>
    <w:aliases w:val="l1,H1,Title1,Normal + Font: Helvetica,Bold,Space Before 12 pt,Not Bold,Heading One,h1,Head1,Head,1,Numbered,nu,Level 1 Head,1st level,Section Head,Sec1,h11,1st level1,h12,1st level2,h13,1st level3,h14,1st level4,h15,1st level5,h16,h17,标书"/>
    <w:basedOn w:val="a5"/>
    <w:next w:val="a6"/>
    <w:link w:val="10"/>
    <w:uiPriority w:val="9"/>
    <w:qFormat/>
    <w:rsid w:val="00C64F10"/>
    <w:pPr>
      <w:keepNext/>
      <w:keepLines/>
      <w:numPr>
        <w:numId w:val="15"/>
      </w:numPr>
      <w:pBdr>
        <w:bottom w:val="single" w:sz="18" w:space="1" w:color="auto"/>
      </w:pBdr>
      <w:spacing w:beforeLines="100" w:afterLines="100" w:line="1240" w:lineRule="exact"/>
      <w:jc w:val="right"/>
      <w:outlineLvl w:val="0"/>
    </w:pPr>
    <w:rPr>
      <w:rFonts w:eastAsia="黑体"/>
      <w:bCs/>
      <w:kern w:val="44"/>
      <w:sz w:val="48"/>
      <w:szCs w:val="44"/>
    </w:rPr>
  </w:style>
  <w:style w:type="paragraph" w:styleId="2">
    <w:name w:val="heading 2"/>
    <w:aliases w:val="UNDERRUBRIK 1-2,Underrubrik1,prop2,h2,Level 2 Topic Heading,2nd level,Titre2,l2,2,Header 2,Heading 2 Hidden,H2,Title2,sect 1.2,DO NOT USE_h2,chn,Chapter Number/Appendix Letter,Heading2,No Number,A,o,H2-Heading 2,Header2,22,heading2,list2,I2,L2,PIM2"/>
    <w:basedOn w:val="a5"/>
    <w:next w:val="a6"/>
    <w:link w:val="20"/>
    <w:unhideWhenUsed/>
    <w:qFormat/>
    <w:rsid w:val="00C64F10"/>
    <w:pPr>
      <w:keepNext/>
      <w:keepLines/>
      <w:numPr>
        <w:ilvl w:val="1"/>
        <w:numId w:val="15"/>
      </w:numPr>
      <w:spacing w:beforeLines="200"/>
      <w:outlineLvl w:val="1"/>
    </w:pPr>
    <w:rPr>
      <w:rFonts w:eastAsia="黑体" w:cstheme="majorBidi"/>
      <w:bCs/>
      <w:sz w:val="36"/>
      <w:szCs w:val="32"/>
    </w:rPr>
  </w:style>
  <w:style w:type="paragraph" w:styleId="3">
    <w:name w:val="heading 3"/>
    <w:aliases w:val="h3,H3,sect1.2.3,Title3,l3,CT,1.1.1.标题 3,H31,H32,H33,H34,H35,heading 3 + Indent: Left 0.25 in,Bold Head,bh,Bold Head1,bh1,Bold Head2,bh2,Bold Head11,bh11,Bold Head3,bh3,Bold Head12,bh12,Bold Head21,bh21,Bold Head111,bh111,Bold Head4,bh4,Bold Head13"/>
    <w:basedOn w:val="a5"/>
    <w:next w:val="a6"/>
    <w:link w:val="30"/>
    <w:uiPriority w:val="9"/>
    <w:unhideWhenUsed/>
    <w:qFormat/>
    <w:rsid w:val="00C64F10"/>
    <w:pPr>
      <w:keepNext/>
      <w:keepLines/>
      <w:numPr>
        <w:ilvl w:val="2"/>
        <w:numId w:val="15"/>
      </w:numPr>
      <w:spacing w:beforeLines="100"/>
      <w:outlineLvl w:val="2"/>
    </w:pPr>
    <w:rPr>
      <w:rFonts w:eastAsia="黑体"/>
      <w:bCs/>
      <w:sz w:val="32"/>
      <w:szCs w:val="32"/>
    </w:rPr>
  </w:style>
  <w:style w:type="paragraph" w:styleId="4">
    <w:name w:val="heading 4"/>
    <w:aliases w:val="标题 4 Char Char,标题 4 Char Char Char,--F4,heading 4,Heading 4 Char,标题 4 Char2 Char,标题 4 Char1 Char Char,标题 4 Char3 Char Char Char Char,标题 4 Char2 Char Char Char Char Char,标题 4 Char1 Char Char Char Char Char Char,--F4 Char,Heading 14,h4,rh1"/>
    <w:basedOn w:val="a5"/>
    <w:next w:val="a6"/>
    <w:link w:val="40"/>
    <w:uiPriority w:val="9"/>
    <w:unhideWhenUsed/>
    <w:qFormat/>
    <w:rsid w:val="00C64F10"/>
    <w:pPr>
      <w:keepNext/>
      <w:keepLines/>
      <w:numPr>
        <w:ilvl w:val="3"/>
        <w:numId w:val="15"/>
      </w:numPr>
      <w:spacing w:beforeLines="100"/>
      <w:outlineLvl w:val="3"/>
    </w:pPr>
    <w:rPr>
      <w:rFonts w:eastAsia="黑体" w:cstheme="majorBidi"/>
      <w:bCs/>
      <w:sz w:val="28"/>
      <w:szCs w:val="28"/>
    </w:rPr>
  </w:style>
  <w:style w:type="paragraph" w:styleId="5">
    <w:name w:val="heading 5"/>
    <w:aliases w:val="h5,H5,PIM 5,dash,ds,dd,heading 5,l5+toc5,Numbered Sub-list,Roman list,口,口1,口2,一,正文五级标题,5,table,DO NOT USE_h5,Alt+5,Second Subheading,dash1,ds1,dd1,dash2,ds2,dd2,dash3,ds3,dd3,dash4,ds4,dd4,dash5,ds5,dd5,dash6,ds6,dd6,dash7,ds7,dd7,dash8,ds8,dd8,das"/>
    <w:basedOn w:val="a5"/>
    <w:next w:val="a6"/>
    <w:link w:val="50"/>
    <w:uiPriority w:val="9"/>
    <w:unhideWhenUsed/>
    <w:qFormat/>
    <w:rsid w:val="00C64F10"/>
    <w:pPr>
      <w:keepNext/>
      <w:keepLines/>
      <w:numPr>
        <w:ilvl w:val="4"/>
        <w:numId w:val="15"/>
      </w:numPr>
      <w:spacing w:beforeLines="100"/>
      <w:outlineLvl w:val="4"/>
    </w:pPr>
    <w:rPr>
      <w:rFonts w:eastAsia="黑体"/>
      <w:b/>
      <w:bCs/>
      <w:szCs w:val="28"/>
    </w:rPr>
  </w:style>
  <w:style w:type="paragraph" w:styleId="6">
    <w:name w:val="heading 6"/>
    <w:basedOn w:val="a5"/>
    <w:next w:val="a6"/>
    <w:link w:val="60"/>
    <w:uiPriority w:val="9"/>
    <w:unhideWhenUsed/>
    <w:qFormat/>
    <w:rsid w:val="00C64F10"/>
    <w:pPr>
      <w:keepNext/>
      <w:keepLines/>
      <w:outlineLvl w:val="5"/>
    </w:pPr>
    <w:rPr>
      <w:rFonts w:eastAsia="黑体" w:cstheme="majorBidi"/>
      <w:b/>
      <w:bCs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并列小菱形"/>
    <w:basedOn w:val="a5"/>
    <w:link w:val="Char"/>
    <w:qFormat/>
    <w:rsid w:val="00C64F10"/>
    <w:pPr>
      <w:ind w:left="1679" w:hanging="420"/>
    </w:pPr>
    <w:rPr>
      <w:szCs w:val="16"/>
    </w:rPr>
  </w:style>
  <w:style w:type="character" w:customStyle="1" w:styleId="Char">
    <w:name w:val="并列小菱形 Char"/>
    <w:basedOn w:val="a7"/>
    <w:link w:val="aa"/>
    <w:rsid w:val="00C64F10"/>
    <w:rPr>
      <w:rFonts w:ascii="Times New Roman" w:hAnsi="Times New Roman"/>
      <w:szCs w:val="16"/>
    </w:rPr>
  </w:style>
  <w:style w:type="character" w:customStyle="1" w:styleId="10">
    <w:name w:val="标题 1 字符"/>
    <w:aliases w:val="l1 字符,H1 字符,Title1 字符,Normal + Font: Helvetica 字符,Bold 字符,Space Before 12 pt 字符,Not Bold 字符,Heading One 字符,h1 字符,Head1 字符,Head 字符,1 字符,Numbered 字符,nu 字符,Level 1 Head 字符,1st level 字符,Section Head 字符,Sec1 字符,h11 字符,1st level1 字符,h12 字符,h13 字符"/>
    <w:basedOn w:val="a7"/>
    <w:link w:val="1"/>
    <w:uiPriority w:val="9"/>
    <w:rsid w:val="00C64F10"/>
    <w:rPr>
      <w:rFonts w:ascii="Times New Roman" w:eastAsia="黑体" w:hAnsi="Times New Roman"/>
      <w:bCs/>
      <w:kern w:val="44"/>
      <w:sz w:val="48"/>
      <w:szCs w:val="44"/>
    </w:rPr>
  </w:style>
  <w:style w:type="character" w:customStyle="1" w:styleId="20">
    <w:name w:val="标题 2 字符"/>
    <w:aliases w:val="UNDERRUBRIK 1-2 字符,Underrubrik1 字符,prop2 字符,h2 字符,Level 2 Topic Heading 字符,2nd level 字符,Titre2 字符,l2 字符,2 字符,Header 2 字符,Heading 2 Hidden 字符,H2 字符,Title2 字符,sect 1.2 字符,DO NOT USE_h2 字符,chn 字符,Chapter Number/Appendix Letter 字符,Heading2 字符,A 字符"/>
    <w:basedOn w:val="a7"/>
    <w:link w:val="2"/>
    <w:rsid w:val="00C64F10"/>
    <w:rPr>
      <w:rFonts w:ascii="Times New Roman" w:eastAsia="黑体" w:hAnsi="Times New Roman" w:cstheme="majorBidi"/>
      <w:bCs/>
      <w:sz w:val="36"/>
      <w:szCs w:val="32"/>
    </w:rPr>
  </w:style>
  <w:style w:type="character" w:customStyle="1" w:styleId="30">
    <w:name w:val="标题 3 字符"/>
    <w:aliases w:val="h3 字符,H3 字符,sect1.2.3 字符,Title3 字符,l3 字符,CT 字符,1.1.1.标题 3 字符,H31 字符,H32 字符,H33 字符,H34 字符,H35 字符,heading 3 + Indent: Left 0.25 in 字符,Bold Head 字符,bh 字符,Bold Head1 字符,bh1 字符,Bold Head2 字符,bh2 字符,Bold Head11 字符,bh11 字符,Bold Head3 字符,bh3 字符,bh12 字符"/>
    <w:basedOn w:val="a7"/>
    <w:link w:val="3"/>
    <w:uiPriority w:val="9"/>
    <w:rsid w:val="00C64F10"/>
    <w:rPr>
      <w:rFonts w:ascii="Times New Roman" w:eastAsia="黑体" w:hAnsi="Times New Roman"/>
      <w:bCs/>
      <w:sz w:val="32"/>
      <w:szCs w:val="32"/>
    </w:rPr>
  </w:style>
  <w:style w:type="character" w:customStyle="1" w:styleId="40">
    <w:name w:val="标题 4 字符"/>
    <w:aliases w:val="标题 4 Char Char 字符,标题 4 Char Char Char 字符,--F4 字符,heading 4 字符,Heading 4 Char 字符,标题 4 Char2 Char 字符,标题 4 Char1 Char Char 字符,标题 4 Char3 Char Char Char Char 字符,标题 4 Char2 Char Char Char Char Char 字符,标题 4 Char1 Char Char Char Char Char Char 字符,h4 字符"/>
    <w:basedOn w:val="a7"/>
    <w:link w:val="4"/>
    <w:uiPriority w:val="9"/>
    <w:rsid w:val="00C64F10"/>
    <w:rPr>
      <w:rFonts w:ascii="Times New Roman" w:eastAsia="黑体" w:hAnsi="Times New Roman" w:cstheme="majorBidi"/>
      <w:bCs/>
      <w:sz w:val="28"/>
      <w:szCs w:val="28"/>
    </w:rPr>
  </w:style>
  <w:style w:type="character" w:customStyle="1" w:styleId="50">
    <w:name w:val="标题 5 字符"/>
    <w:aliases w:val="h5 字符,H5 字符,PIM 5 字符,dash 字符,ds 字符,dd 字符,heading 5 字符,l5+toc5 字符,Numbered Sub-list 字符,Roman list 字符,口 字符,口1 字符,口2 字符,一 字符,正文五级标题 字符,5 字符,table 字符,DO NOT USE_h5 字符,Alt+5 字符,Second Subheading 字符,dash1 字符,ds1 字符,dd1 字符,dash2 字符,ds2 字符,dd2 字符,ds3 字符"/>
    <w:basedOn w:val="a7"/>
    <w:link w:val="5"/>
    <w:uiPriority w:val="9"/>
    <w:rsid w:val="00C64F10"/>
    <w:rPr>
      <w:rFonts w:ascii="Times New Roman" w:eastAsia="黑体" w:hAnsi="Times New Roman"/>
      <w:b/>
      <w:bCs/>
      <w:szCs w:val="28"/>
    </w:rPr>
  </w:style>
  <w:style w:type="paragraph" w:customStyle="1" w:styleId="a6">
    <w:name w:val="正文对齐"/>
    <w:basedOn w:val="a5"/>
    <w:link w:val="Char0"/>
    <w:qFormat/>
    <w:rsid w:val="00C64F10"/>
    <w:pPr>
      <w:spacing w:after="120"/>
      <w:ind w:leftChars="400" w:left="400"/>
    </w:pPr>
  </w:style>
  <w:style w:type="character" w:customStyle="1" w:styleId="Char0">
    <w:name w:val="正文对齐 Char"/>
    <w:basedOn w:val="a7"/>
    <w:link w:val="a6"/>
    <w:rsid w:val="00C64F10"/>
    <w:rPr>
      <w:rFonts w:ascii="Times New Roman" w:hAnsi="Times New Roman"/>
      <w:szCs w:val="21"/>
    </w:rPr>
  </w:style>
  <w:style w:type="paragraph" w:customStyle="1" w:styleId="Content">
    <w:name w:val="Content"/>
    <w:basedOn w:val="a5"/>
    <w:next w:val="a6"/>
    <w:link w:val="ContentChar"/>
    <w:autoRedefine/>
    <w:qFormat/>
    <w:rsid w:val="00C64F10"/>
    <w:pPr>
      <w:pBdr>
        <w:bottom w:val="single" w:sz="18" w:space="1" w:color="auto"/>
      </w:pBdr>
      <w:spacing w:beforeLines="100" w:before="100" w:afterLines="100" w:after="100" w:line="1240" w:lineRule="exact"/>
      <w:jc w:val="right"/>
      <w:outlineLvl w:val="0"/>
    </w:pPr>
    <w:rPr>
      <w:rFonts w:eastAsia="黑体"/>
      <w:sz w:val="48"/>
    </w:rPr>
  </w:style>
  <w:style w:type="character" w:customStyle="1" w:styleId="ContentChar">
    <w:name w:val="Content Char"/>
    <w:basedOn w:val="a7"/>
    <w:link w:val="Content"/>
    <w:rsid w:val="00C64F10"/>
    <w:rPr>
      <w:rFonts w:ascii="Times New Roman" w:eastAsia="黑体" w:hAnsi="Times New Roman"/>
      <w:sz w:val="48"/>
      <w:szCs w:val="21"/>
    </w:rPr>
  </w:style>
  <w:style w:type="paragraph" w:customStyle="1" w:styleId="ab">
    <w:name w:val="表格菱形"/>
    <w:basedOn w:val="ac"/>
    <w:link w:val="Char1"/>
    <w:qFormat/>
    <w:rsid w:val="00C64F10"/>
    <w:pPr>
      <w:ind w:left="840"/>
    </w:pPr>
  </w:style>
  <w:style w:type="character" w:customStyle="1" w:styleId="Char1">
    <w:name w:val="表格菱形 Char"/>
    <w:basedOn w:val="Char2"/>
    <w:link w:val="ab"/>
    <w:rsid w:val="00C64F10"/>
    <w:rPr>
      <w:rFonts w:ascii="Times New Roman" w:hAnsi="Times New Roman"/>
      <w:szCs w:val="21"/>
    </w:rPr>
  </w:style>
  <w:style w:type="paragraph" w:customStyle="1" w:styleId="ad">
    <w:name w:val="表格题注"/>
    <w:basedOn w:val="a6"/>
    <w:next w:val="a6"/>
    <w:link w:val="Char3"/>
    <w:autoRedefine/>
    <w:qFormat/>
    <w:rsid w:val="00C64F10"/>
    <w:pPr>
      <w:keepNext/>
      <w:spacing w:after="60"/>
      <w:jc w:val="center"/>
    </w:pPr>
    <w:rPr>
      <w:rFonts w:eastAsia="黑体"/>
    </w:rPr>
  </w:style>
  <w:style w:type="character" w:customStyle="1" w:styleId="Char3">
    <w:name w:val="表格题注 Char"/>
    <w:basedOn w:val="Char0"/>
    <w:link w:val="ad"/>
    <w:rsid w:val="00C64F10"/>
    <w:rPr>
      <w:rFonts w:ascii="Times New Roman" w:eastAsia="黑体" w:hAnsi="Times New Roman"/>
      <w:szCs w:val="21"/>
    </w:rPr>
  </w:style>
  <w:style w:type="paragraph" w:customStyle="1" w:styleId="ae">
    <w:name w:val="表格圆点"/>
    <w:basedOn w:val="a5"/>
    <w:link w:val="Char4"/>
    <w:qFormat/>
    <w:rsid w:val="00C64F10"/>
    <w:pPr>
      <w:ind w:left="420" w:hanging="420"/>
    </w:pPr>
    <w:rPr>
      <w:rFonts w:cs="Times New Roman"/>
    </w:rPr>
  </w:style>
  <w:style w:type="character" w:customStyle="1" w:styleId="Char4">
    <w:name w:val="表格圆点 Char"/>
    <w:basedOn w:val="a7"/>
    <w:link w:val="ae"/>
    <w:rsid w:val="00C64F10"/>
    <w:rPr>
      <w:rFonts w:ascii="Times New Roman" w:hAnsi="Times New Roman" w:cs="Times New Roman"/>
      <w:szCs w:val="21"/>
    </w:rPr>
  </w:style>
  <w:style w:type="paragraph" w:customStyle="1" w:styleId="af">
    <w:name w:val="并列大标题"/>
    <w:basedOn w:val="a5"/>
    <w:next w:val="a6"/>
    <w:link w:val="Char5"/>
    <w:qFormat/>
    <w:rsid w:val="00C64F10"/>
    <w:pPr>
      <w:spacing w:beforeLines="50"/>
    </w:pPr>
    <w:rPr>
      <w:rFonts w:eastAsia="黑体"/>
      <w:sz w:val="28"/>
      <w:szCs w:val="28"/>
    </w:rPr>
  </w:style>
  <w:style w:type="character" w:customStyle="1" w:styleId="Char5">
    <w:name w:val="并列大标题 Char"/>
    <w:basedOn w:val="a7"/>
    <w:link w:val="af"/>
    <w:rsid w:val="00C64F10"/>
    <w:rPr>
      <w:rFonts w:ascii="Times New Roman" w:eastAsia="黑体" w:hAnsi="Times New Roman"/>
      <w:sz w:val="28"/>
      <w:szCs w:val="28"/>
    </w:rPr>
  </w:style>
  <w:style w:type="paragraph" w:customStyle="1" w:styleId="af0">
    <w:name w:val="并列小标题"/>
    <w:basedOn w:val="a5"/>
    <w:next w:val="a6"/>
    <w:link w:val="Char6"/>
    <w:qFormat/>
    <w:rsid w:val="00C64F10"/>
    <w:pPr>
      <w:spacing w:beforeLines="50" w:before="50"/>
    </w:pPr>
    <w:rPr>
      <w:rFonts w:eastAsia="黑体"/>
      <w:b/>
    </w:rPr>
  </w:style>
  <w:style w:type="character" w:customStyle="1" w:styleId="Char6">
    <w:name w:val="并列小标题 Char"/>
    <w:basedOn w:val="a7"/>
    <w:link w:val="af0"/>
    <w:rsid w:val="00C64F10"/>
    <w:rPr>
      <w:rFonts w:ascii="Times New Roman" w:eastAsia="黑体" w:hAnsi="Times New Roman"/>
      <w:b/>
      <w:szCs w:val="21"/>
    </w:rPr>
  </w:style>
  <w:style w:type="paragraph" w:customStyle="1" w:styleId="ac">
    <w:name w:val="并列圆点"/>
    <w:basedOn w:val="a5"/>
    <w:link w:val="Char2"/>
    <w:qFormat/>
    <w:rsid w:val="00C64F10"/>
    <w:pPr>
      <w:ind w:left="1260" w:hanging="420"/>
    </w:pPr>
  </w:style>
  <w:style w:type="character" w:customStyle="1" w:styleId="Char2">
    <w:name w:val="并列圆点 Char"/>
    <w:basedOn w:val="a7"/>
    <w:link w:val="ac"/>
    <w:rsid w:val="00C64F10"/>
    <w:rPr>
      <w:rFonts w:ascii="Times New Roman" w:hAnsi="Times New Roman"/>
      <w:szCs w:val="21"/>
    </w:rPr>
  </w:style>
  <w:style w:type="paragraph" w:customStyle="1" w:styleId="af1">
    <w:name w:val="插图对齐"/>
    <w:basedOn w:val="a6"/>
    <w:next w:val="a6"/>
    <w:link w:val="Char7"/>
    <w:qFormat/>
    <w:rsid w:val="00C64F10"/>
    <w:pPr>
      <w:jc w:val="center"/>
    </w:pPr>
  </w:style>
  <w:style w:type="character" w:customStyle="1" w:styleId="Char7">
    <w:name w:val="插图对齐 Char"/>
    <w:basedOn w:val="Char0"/>
    <w:link w:val="af1"/>
    <w:rsid w:val="00C64F10"/>
    <w:rPr>
      <w:rFonts w:ascii="Times New Roman" w:hAnsi="Times New Roman"/>
      <w:szCs w:val="21"/>
    </w:rPr>
  </w:style>
  <w:style w:type="paragraph" w:customStyle="1" w:styleId="a4">
    <w:name w:val="插图题注"/>
    <w:basedOn w:val="a6"/>
    <w:next w:val="af1"/>
    <w:link w:val="Char8"/>
    <w:autoRedefine/>
    <w:qFormat/>
    <w:rsid w:val="00C64F10"/>
    <w:pPr>
      <w:keepNext/>
      <w:numPr>
        <w:ilvl w:val="7"/>
        <w:numId w:val="15"/>
      </w:numPr>
      <w:spacing w:after="60"/>
      <w:jc w:val="center"/>
    </w:pPr>
    <w:rPr>
      <w:rFonts w:eastAsia="黑体"/>
    </w:rPr>
  </w:style>
  <w:style w:type="character" w:customStyle="1" w:styleId="Char8">
    <w:name w:val="插图题注 Char"/>
    <w:basedOn w:val="Char0"/>
    <w:link w:val="a4"/>
    <w:rsid w:val="00C64F10"/>
    <w:rPr>
      <w:rFonts w:ascii="Times New Roman" w:eastAsia="黑体" w:hAnsi="Times New Roman"/>
      <w:szCs w:val="21"/>
    </w:rPr>
  </w:style>
  <w:style w:type="paragraph" w:customStyle="1" w:styleId="a2">
    <w:name w:val="附录表格题注"/>
    <w:basedOn w:val="a6"/>
    <w:next w:val="a6"/>
    <w:link w:val="Char9"/>
    <w:autoRedefine/>
    <w:qFormat/>
    <w:rsid w:val="00C64F10"/>
    <w:pPr>
      <w:numPr>
        <w:ilvl w:val="8"/>
        <w:numId w:val="17"/>
      </w:numPr>
      <w:spacing w:after="60"/>
      <w:jc w:val="center"/>
    </w:pPr>
    <w:rPr>
      <w:rFonts w:eastAsia="黑体"/>
    </w:rPr>
  </w:style>
  <w:style w:type="character" w:customStyle="1" w:styleId="Char9">
    <w:name w:val="附录表格题注 Char"/>
    <w:basedOn w:val="Char0"/>
    <w:link w:val="a2"/>
    <w:rsid w:val="00C64F10"/>
    <w:rPr>
      <w:rFonts w:ascii="Times New Roman" w:eastAsia="黑体" w:hAnsi="Times New Roman"/>
      <w:szCs w:val="21"/>
    </w:rPr>
  </w:style>
  <w:style w:type="paragraph" w:customStyle="1" w:styleId="a1">
    <w:name w:val="附录插图题注"/>
    <w:basedOn w:val="a6"/>
    <w:next w:val="af1"/>
    <w:link w:val="Chara"/>
    <w:autoRedefine/>
    <w:qFormat/>
    <w:rsid w:val="00C64F10"/>
    <w:pPr>
      <w:numPr>
        <w:ilvl w:val="7"/>
        <w:numId w:val="17"/>
      </w:numPr>
      <w:spacing w:after="60"/>
      <w:ind w:leftChars="0" w:left="0"/>
      <w:jc w:val="center"/>
    </w:pPr>
    <w:rPr>
      <w:rFonts w:eastAsia="黑体"/>
    </w:rPr>
  </w:style>
  <w:style w:type="character" w:customStyle="1" w:styleId="Chara">
    <w:name w:val="附录插图题注 Char"/>
    <w:basedOn w:val="a7"/>
    <w:link w:val="a1"/>
    <w:rsid w:val="00C64F10"/>
    <w:rPr>
      <w:rFonts w:ascii="Times New Roman" w:eastAsia="黑体" w:hAnsi="Times New Roman"/>
      <w:szCs w:val="21"/>
    </w:rPr>
  </w:style>
  <w:style w:type="paragraph" w:customStyle="1" w:styleId="af2">
    <w:name w:val="附录二级标题"/>
    <w:basedOn w:val="a5"/>
    <w:next w:val="a6"/>
    <w:link w:val="Charb"/>
    <w:qFormat/>
    <w:rsid w:val="00C64F10"/>
    <w:pPr>
      <w:spacing w:beforeLines="200"/>
      <w:outlineLvl w:val="1"/>
    </w:pPr>
    <w:rPr>
      <w:rFonts w:eastAsia="黑体"/>
      <w:sz w:val="36"/>
    </w:rPr>
  </w:style>
  <w:style w:type="character" w:customStyle="1" w:styleId="Charb">
    <w:name w:val="附录二级标题 Char"/>
    <w:basedOn w:val="a7"/>
    <w:link w:val="af2"/>
    <w:rsid w:val="00C64F10"/>
    <w:rPr>
      <w:rFonts w:ascii="Times New Roman" w:eastAsia="黑体" w:hAnsi="Times New Roman"/>
      <w:sz w:val="36"/>
      <w:szCs w:val="21"/>
    </w:rPr>
  </w:style>
  <w:style w:type="paragraph" w:customStyle="1" w:styleId="af3">
    <w:name w:val="附录三级标题"/>
    <w:basedOn w:val="a5"/>
    <w:next w:val="a6"/>
    <w:link w:val="Charc"/>
    <w:qFormat/>
    <w:rsid w:val="00C64F10"/>
    <w:pPr>
      <w:spacing w:beforeLines="100"/>
    </w:pPr>
    <w:rPr>
      <w:rFonts w:ascii="黑体" w:eastAsia="黑体"/>
      <w:sz w:val="32"/>
      <w:szCs w:val="32"/>
    </w:rPr>
  </w:style>
  <w:style w:type="character" w:customStyle="1" w:styleId="Charc">
    <w:name w:val="附录三级标题 Char"/>
    <w:basedOn w:val="a7"/>
    <w:link w:val="af3"/>
    <w:rsid w:val="00C64F10"/>
    <w:rPr>
      <w:rFonts w:ascii="黑体" w:eastAsia="黑体" w:hAnsi="Times New Roman"/>
      <w:sz w:val="32"/>
      <w:szCs w:val="32"/>
    </w:rPr>
  </w:style>
  <w:style w:type="paragraph" w:customStyle="1" w:styleId="a0">
    <w:name w:val="附录一级标题"/>
    <w:basedOn w:val="a5"/>
    <w:next w:val="a6"/>
    <w:link w:val="Chard"/>
    <w:qFormat/>
    <w:rsid w:val="00C64F10"/>
    <w:pPr>
      <w:numPr>
        <w:numId w:val="17"/>
      </w:numPr>
      <w:pBdr>
        <w:bottom w:val="single" w:sz="18" w:space="1" w:color="auto"/>
      </w:pBdr>
      <w:spacing w:beforeLines="100" w:before="312" w:afterLines="100" w:after="312" w:line="1240" w:lineRule="exact"/>
      <w:jc w:val="right"/>
      <w:outlineLvl w:val="0"/>
    </w:pPr>
    <w:rPr>
      <w:rFonts w:eastAsia="黑体"/>
      <w:sz w:val="48"/>
    </w:rPr>
  </w:style>
  <w:style w:type="character" w:customStyle="1" w:styleId="Chard">
    <w:name w:val="附录一级标题 Char"/>
    <w:basedOn w:val="a7"/>
    <w:link w:val="a0"/>
    <w:rsid w:val="00C64F10"/>
    <w:rPr>
      <w:rFonts w:ascii="Times New Roman" w:eastAsia="黑体" w:hAnsi="Times New Roman"/>
      <w:sz w:val="48"/>
      <w:szCs w:val="21"/>
    </w:rPr>
  </w:style>
  <w:style w:type="character" w:customStyle="1" w:styleId="60">
    <w:name w:val="标题 6 字符"/>
    <w:basedOn w:val="a7"/>
    <w:link w:val="6"/>
    <w:uiPriority w:val="9"/>
    <w:rsid w:val="00C64F10"/>
    <w:rPr>
      <w:rFonts w:ascii="Times New Roman" w:eastAsia="黑体" w:hAnsi="Times New Roman" w:cstheme="majorBidi"/>
      <w:b/>
      <w:bCs/>
      <w:szCs w:val="24"/>
    </w:rPr>
  </w:style>
  <w:style w:type="paragraph" w:customStyle="1" w:styleId="Step10">
    <w:name w:val="Step1"/>
    <w:basedOn w:val="a5"/>
    <w:next w:val="Step11"/>
    <w:link w:val="Step1Char"/>
    <w:qFormat/>
    <w:rsid w:val="00C64F10"/>
    <w:pPr>
      <w:ind w:left="1588" w:hanging="755"/>
    </w:pPr>
  </w:style>
  <w:style w:type="character" w:customStyle="1" w:styleId="Step1Char">
    <w:name w:val="Step1 Char"/>
    <w:basedOn w:val="Char0"/>
    <w:link w:val="Step10"/>
    <w:rsid w:val="00C64F10"/>
    <w:rPr>
      <w:rFonts w:ascii="Times New Roman" w:hAnsi="Times New Roman"/>
      <w:szCs w:val="21"/>
    </w:rPr>
  </w:style>
  <w:style w:type="paragraph" w:customStyle="1" w:styleId="Step21">
    <w:name w:val="Step2"/>
    <w:basedOn w:val="a5"/>
    <w:next w:val="Step22"/>
    <w:link w:val="Step2Char"/>
    <w:qFormat/>
    <w:rsid w:val="00C64F10"/>
    <w:pPr>
      <w:ind w:left="2008" w:hanging="420"/>
    </w:pPr>
  </w:style>
  <w:style w:type="character" w:customStyle="1" w:styleId="Step2Char">
    <w:name w:val="Step2 Char"/>
    <w:basedOn w:val="a7"/>
    <w:link w:val="Step21"/>
    <w:rsid w:val="00C64F10"/>
    <w:rPr>
      <w:rFonts w:ascii="Times New Roman" w:hAnsi="Times New Roman"/>
      <w:szCs w:val="21"/>
    </w:rPr>
  </w:style>
  <w:style w:type="paragraph" w:customStyle="1" w:styleId="af4">
    <w:name w:val="说明并列"/>
    <w:basedOn w:val="a5"/>
    <w:link w:val="Chare"/>
    <w:qFormat/>
    <w:rsid w:val="00C64F10"/>
    <w:pPr>
      <w:ind w:left="1260" w:hanging="420"/>
    </w:pPr>
    <w:rPr>
      <w:shd w:val="pct15" w:color="auto" w:fill="FFFFFF"/>
    </w:rPr>
  </w:style>
  <w:style w:type="character" w:customStyle="1" w:styleId="Chare">
    <w:name w:val="说明并列 Char"/>
    <w:basedOn w:val="a7"/>
    <w:link w:val="af4"/>
    <w:rsid w:val="00C64F10"/>
    <w:rPr>
      <w:rFonts w:ascii="Times New Roman" w:hAnsi="Times New Roman"/>
      <w:szCs w:val="21"/>
    </w:rPr>
  </w:style>
  <w:style w:type="paragraph" w:customStyle="1" w:styleId="af5">
    <w:name w:val="说明正文"/>
    <w:basedOn w:val="a6"/>
    <w:link w:val="Charf"/>
    <w:qFormat/>
    <w:rsid w:val="00C64F10"/>
    <w:pPr>
      <w:ind w:left="840"/>
    </w:pPr>
    <w:rPr>
      <w:shd w:val="pct15" w:color="auto" w:fill="FFFFFF"/>
    </w:rPr>
  </w:style>
  <w:style w:type="character" w:customStyle="1" w:styleId="Charf">
    <w:name w:val="说明正文 Char"/>
    <w:basedOn w:val="Char0"/>
    <w:link w:val="af5"/>
    <w:rsid w:val="00C64F10"/>
    <w:rPr>
      <w:rFonts w:ascii="Times New Roman" w:hAnsi="Times New Roman"/>
      <w:szCs w:val="21"/>
    </w:rPr>
  </w:style>
  <w:style w:type="paragraph" w:customStyle="1" w:styleId="Step11">
    <w:name w:val="Step1正文"/>
    <w:basedOn w:val="a5"/>
    <w:link w:val="Step1Char0"/>
    <w:qFormat/>
    <w:rsid w:val="00C64F10"/>
    <w:pPr>
      <w:ind w:left="1588"/>
    </w:pPr>
  </w:style>
  <w:style w:type="character" w:customStyle="1" w:styleId="Step1Char0">
    <w:name w:val="Step1正文 Char"/>
    <w:basedOn w:val="a7"/>
    <w:link w:val="Step11"/>
    <w:rsid w:val="00C64F10"/>
    <w:rPr>
      <w:rFonts w:ascii="Times New Roman" w:hAnsi="Times New Roman"/>
      <w:szCs w:val="21"/>
    </w:rPr>
  </w:style>
  <w:style w:type="paragraph" w:customStyle="1" w:styleId="Step22">
    <w:name w:val="Step2正文"/>
    <w:basedOn w:val="a5"/>
    <w:link w:val="Step2Char0"/>
    <w:qFormat/>
    <w:rsid w:val="00C64F10"/>
    <w:pPr>
      <w:ind w:left="2008"/>
    </w:pPr>
  </w:style>
  <w:style w:type="character" w:customStyle="1" w:styleId="Step2Char0">
    <w:name w:val="Step2正文 Char"/>
    <w:basedOn w:val="a7"/>
    <w:link w:val="Step22"/>
    <w:rsid w:val="00C64F10"/>
    <w:rPr>
      <w:rFonts w:ascii="Times New Roman" w:hAnsi="Times New Roman"/>
      <w:szCs w:val="21"/>
    </w:rPr>
  </w:style>
  <w:style w:type="paragraph" w:customStyle="1" w:styleId="Step12">
    <w:name w:val="Step1选择"/>
    <w:basedOn w:val="Step11"/>
    <w:link w:val="Step1Char1"/>
    <w:autoRedefine/>
    <w:qFormat/>
    <w:rsid w:val="00C64F10"/>
    <w:pPr>
      <w:ind w:left="2008" w:hanging="420"/>
    </w:pPr>
  </w:style>
  <w:style w:type="character" w:customStyle="1" w:styleId="Step1Char1">
    <w:name w:val="Step1选择 Char"/>
    <w:basedOn w:val="Step1Char0"/>
    <w:link w:val="Step12"/>
    <w:rsid w:val="00C64F10"/>
    <w:rPr>
      <w:rFonts w:ascii="Times New Roman" w:hAnsi="Times New Roman"/>
      <w:szCs w:val="21"/>
    </w:rPr>
  </w:style>
  <w:style w:type="paragraph" w:customStyle="1" w:styleId="af6">
    <w:name w:val="表格序号"/>
    <w:basedOn w:val="af7"/>
    <w:link w:val="Charf0"/>
    <w:autoRedefine/>
    <w:qFormat/>
    <w:rsid w:val="00C64F10"/>
    <w:pPr>
      <w:ind w:left="460" w:hangingChars="219" w:hanging="460"/>
    </w:pPr>
    <w:rPr>
      <w:szCs w:val="22"/>
    </w:rPr>
  </w:style>
  <w:style w:type="character" w:customStyle="1" w:styleId="Charf0">
    <w:name w:val="表格序号 Char"/>
    <w:basedOn w:val="a7"/>
    <w:link w:val="af6"/>
    <w:rsid w:val="00C64F10"/>
    <w:rPr>
      <w:rFonts w:ascii="Times New Roman" w:hAnsi="Times New Roman"/>
    </w:rPr>
  </w:style>
  <w:style w:type="paragraph" w:styleId="af7">
    <w:name w:val="List Paragraph"/>
    <w:basedOn w:val="a5"/>
    <w:link w:val="af8"/>
    <w:uiPriority w:val="34"/>
    <w:qFormat/>
    <w:rsid w:val="00C64F10"/>
    <w:pPr>
      <w:ind w:firstLineChars="200" w:firstLine="420"/>
    </w:pPr>
  </w:style>
  <w:style w:type="paragraph" w:styleId="af9">
    <w:name w:val="header"/>
    <w:basedOn w:val="a5"/>
    <w:link w:val="afa"/>
    <w:unhideWhenUsed/>
    <w:rsid w:val="00EB0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a">
    <w:name w:val="页眉 字符"/>
    <w:basedOn w:val="a7"/>
    <w:link w:val="af9"/>
    <w:uiPriority w:val="99"/>
    <w:rsid w:val="00EB03D9"/>
    <w:rPr>
      <w:rFonts w:ascii="Times New Roman" w:hAnsi="Times New Roman"/>
      <w:sz w:val="18"/>
      <w:szCs w:val="18"/>
    </w:rPr>
  </w:style>
  <w:style w:type="paragraph" w:styleId="afb">
    <w:name w:val="footer"/>
    <w:basedOn w:val="a5"/>
    <w:link w:val="afc"/>
    <w:uiPriority w:val="99"/>
    <w:unhideWhenUsed/>
    <w:rsid w:val="00EB0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c">
    <w:name w:val="页脚 字符"/>
    <w:basedOn w:val="a7"/>
    <w:link w:val="afb"/>
    <w:uiPriority w:val="99"/>
    <w:rsid w:val="00EB03D9"/>
    <w:rPr>
      <w:rFonts w:ascii="Times New Roman" w:hAnsi="Times New Roman"/>
      <w:sz w:val="18"/>
      <w:szCs w:val="18"/>
    </w:rPr>
  </w:style>
  <w:style w:type="table" w:styleId="afd">
    <w:name w:val="Table Grid"/>
    <w:basedOn w:val="a8"/>
    <w:uiPriority w:val="59"/>
    <w:rsid w:val="005A40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a5"/>
    <w:next w:val="a5"/>
    <w:uiPriority w:val="39"/>
    <w:unhideWhenUsed/>
    <w:rsid w:val="001D3868"/>
    <w:rPr>
      <w:b/>
    </w:rPr>
  </w:style>
  <w:style w:type="paragraph" w:styleId="TOC2">
    <w:name w:val="toc 2"/>
    <w:basedOn w:val="a5"/>
    <w:next w:val="a5"/>
    <w:autoRedefine/>
    <w:uiPriority w:val="39"/>
    <w:unhideWhenUsed/>
    <w:rsid w:val="00D9534E"/>
    <w:pPr>
      <w:ind w:leftChars="200" w:left="420"/>
    </w:pPr>
  </w:style>
  <w:style w:type="paragraph" w:styleId="TOC3">
    <w:name w:val="toc 3"/>
    <w:basedOn w:val="a5"/>
    <w:next w:val="a5"/>
    <w:autoRedefine/>
    <w:uiPriority w:val="39"/>
    <w:unhideWhenUsed/>
    <w:rsid w:val="00D9534E"/>
    <w:pPr>
      <w:ind w:leftChars="400" w:left="840"/>
    </w:pPr>
  </w:style>
  <w:style w:type="character" w:styleId="afe">
    <w:name w:val="Hyperlink"/>
    <w:basedOn w:val="a7"/>
    <w:uiPriority w:val="99"/>
    <w:unhideWhenUsed/>
    <w:rsid w:val="00D9534E"/>
    <w:rPr>
      <w:color w:val="0000FF" w:themeColor="hyperlink"/>
      <w:u w:val="single"/>
    </w:rPr>
  </w:style>
  <w:style w:type="paragraph" w:styleId="aff">
    <w:name w:val="Balloon Text"/>
    <w:basedOn w:val="a5"/>
    <w:link w:val="aff0"/>
    <w:uiPriority w:val="99"/>
    <w:semiHidden/>
    <w:unhideWhenUsed/>
    <w:rsid w:val="00C869E8"/>
    <w:rPr>
      <w:sz w:val="18"/>
      <w:szCs w:val="18"/>
    </w:rPr>
  </w:style>
  <w:style w:type="character" w:customStyle="1" w:styleId="aff0">
    <w:name w:val="批注框文本 字符"/>
    <w:basedOn w:val="a7"/>
    <w:link w:val="aff"/>
    <w:uiPriority w:val="99"/>
    <w:semiHidden/>
    <w:rsid w:val="00C869E8"/>
    <w:rPr>
      <w:rFonts w:ascii="Times New Roman" w:hAnsi="Times New Roman"/>
      <w:sz w:val="18"/>
      <w:szCs w:val="18"/>
    </w:rPr>
  </w:style>
  <w:style w:type="paragraph" w:customStyle="1" w:styleId="Step1">
    <w:name w:val="Step1说明并列"/>
    <w:basedOn w:val="a5"/>
    <w:autoRedefine/>
    <w:rsid w:val="001E38D9"/>
    <w:pPr>
      <w:numPr>
        <w:ilvl w:val="4"/>
        <w:numId w:val="12"/>
      </w:numPr>
    </w:pPr>
    <w:rPr>
      <w:rFonts w:eastAsia="宋体"/>
      <w:shd w:val="clear" w:color="auto" w:fill="D9D9D9" w:themeFill="background1" w:themeFillShade="D9"/>
    </w:rPr>
  </w:style>
  <w:style w:type="paragraph" w:customStyle="1" w:styleId="Step13">
    <w:name w:val="Step1说明图标"/>
    <w:basedOn w:val="a5"/>
    <w:rsid w:val="001E38D9"/>
    <w:pPr>
      <w:spacing w:after="60"/>
      <w:ind w:leftChars="800" w:left="800"/>
    </w:pPr>
    <w:rPr>
      <w:rFonts w:eastAsia="宋体"/>
    </w:rPr>
  </w:style>
  <w:style w:type="paragraph" w:customStyle="1" w:styleId="Step14">
    <w:name w:val="Step1说明正文"/>
    <w:basedOn w:val="Step13"/>
    <w:rsid w:val="001E38D9"/>
    <w:pPr>
      <w:spacing w:after="0"/>
    </w:pPr>
    <w:rPr>
      <w:shd w:val="clear" w:color="auto" w:fill="D9D9D9" w:themeFill="background1" w:themeFillShade="D9"/>
    </w:rPr>
  </w:style>
  <w:style w:type="paragraph" w:customStyle="1" w:styleId="Step20">
    <w:name w:val="Step2说明并列"/>
    <w:basedOn w:val="af7"/>
    <w:rsid w:val="001E38D9"/>
    <w:pPr>
      <w:numPr>
        <w:numId w:val="13"/>
      </w:numPr>
      <w:tabs>
        <w:tab w:val="left" w:pos="2410"/>
      </w:tabs>
      <w:ind w:firstLineChars="0" w:firstLine="0"/>
    </w:pPr>
    <w:rPr>
      <w:rFonts w:eastAsia="宋体"/>
      <w:shd w:val="clear" w:color="auto" w:fill="D9D9D9" w:themeFill="background1" w:themeFillShade="D9"/>
    </w:rPr>
  </w:style>
  <w:style w:type="paragraph" w:customStyle="1" w:styleId="Step23">
    <w:name w:val="Step2说明图标"/>
    <w:basedOn w:val="a5"/>
    <w:autoRedefine/>
    <w:rsid w:val="001E38D9"/>
    <w:pPr>
      <w:spacing w:after="60"/>
      <w:ind w:leftChars="945" w:left="1984"/>
    </w:pPr>
    <w:rPr>
      <w:rFonts w:eastAsia="宋体"/>
    </w:rPr>
  </w:style>
  <w:style w:type="paragraph" w:customStyle="1" w:styleId="Step24">
    <w:name w:val="Step2说明正文"/>
    <w:basedOn w:val="a5"/>
    <w:autoRedefine/>
    <w:rsid w:val="001E38D9"/>
    <w:pPr>
      <w:ind w:leftChars="1147" w:left="2409"/>
    </w:pPr>
    <w:rPr>
      <w:rFonts w:eastAsia="宋体"/>
      <w:shd w:val="clear" w:color="auto" w:fill="D9D9D9" w:themeFill="background1" w:themeFillShade="D9"/>
    </w:rPr>
  </w:style>
  <w:style w:type="paragraph" w:customStyle="1" w:styleId="Step2">
    <w:name w:val="Step2选择"/>
    <w:basedOn w:val="Step21"/>
    <w:autoRedefine/>
    <w:qFormat/>
    <w:rsid w:val="00C64F10"/>
    <w:pPr>
      <w:numPr>
        <w:ilvl w:val="2"/>
        <w:numId w:val="18"/>
      </w:numPr>
      <w:tabs>
        <w:tab w:val="left" w:pos="2410"/>
      </w:tabs>
      <w:jc w:val="left"/>
    </w:pPr>
    <w:rPr>
      <w:rFonts w:asciiTheme="minorHAnsi" w:eastAsia="宋体" w:hAnsiTheme="minorHAnsi"/>
    </w:rPr>
  </w:style>
  <w:style w:type="paragraph" w:customStyle="1" w:styleId="a3">
    <w:name w:val="表格说明并列"/>
    <w:basedOn w:val="a5"/>
    <w:autoRedefine/>
    <w:rsid w:val="001E38D9"/>
    <w:pPr>
      <w:numPr>
        <w:numId w:val="14"/>
      </w:numPr>
    </w:pPr>
    <w:rPr>
      <w:rFonts w:asciiTheme="minorEastAsia" w:hAnsiTheme="minorEastAsia"/>
      <w:shd w:val="clear" w:color="auto" w:fill="D9D9D9" w:themeFill="background1" w:themeFillShade="D9"/>
    </w:rPr>
  </w:style>
  <w:style w:type="paragraph" w:customStyle="1" w:styleId="aff1">
    <w:name w:val="表格说明图标"/>
    <w:basedOn w:val="a5"/>
    <w:rsid w:val="001E38D9"/>
    <w:pPr>
      <w:spacing w:after="60"/>
    </w:pPr>
    <w:rPr>
      <w:rFonts w:eastAsia="宋体"/>
      <w:szCs w:val="22"/>
    </w:rPr>
  </w:style>
  <w:style w:type="paragraph" w:customStyle="1" w:styleId="aff2">
    <w:name w:val="表格说明正文"/>
    <w:basedOn w:val="af"/>
    <w:autoRedefine/>
    <w:rsid w:val="001E38D9"/>
    <w:pPr>
      <w:spacing w:beforeLines="0"/>
    </w:pPr>
    <w:rPr>
      <w:rFonts w:asciiTheme="minorEastAsia" w:eastAsiaTheme="minorEastAsia" w:hAnsiTheme="minorEastAsia"/>
      <w:sz w:val="21"/>
      <w:szCs w:val="21"/>
      <w:shd w:val="clear" w:color="auto" w:fill="D9D9D9" w:themeFill="background1" w:themeFillShade="D9"/>
    </w:rPr>
  </w:style>
  <w:style w:type="paragraph" w:customStyle="1" w:styleId="aff3">
    <w:name w:val="表格正文"/>
    <w:basedOn w:val="a5"/>
    <w:qFormat/>
    <w:rsid w:val="00C64F10"/>
    <w:rPr>
      <w:rFonts w:eastAsia="宋体"/>
      <w:szCs w:val="22"/>
    </w:rPr>
  </w:style>
  <w:style w:type="paragraph" w:customStyle="1" w:styleId="aff4">
    <w:name w:val="表头格式"/>
    <w:basedOn w:val="a5"/>
    <w:autoRedefine/>
    <w:qFormat/>
    <w:rsid w:val="00C40A2E"/>
    <w:rPr>
      <w:rFonts w:eastAsia="黑体" w:cs="Times New Roman"/>
    </w:rPr>
  </w:style>
  <w:style w:type="paragraph" w:customStyle="1" w:styleId="aff5">
    <w:name w:val="说明图标"/>
    <w:basedOn w:val="a6"/>
    <w:autoRedefine/>
    <w:qFormat/>
    <w:rsid w:val="0061703D"/>
    <w:pPr>
      <w:keepNext/>
      <w:spacing w:after="60"/>
      <w:ind w:left="840"/>
    </w:pPr>
    <w:rPr>
      <w:noProof/>
    </w:rPr>
  </w:style>
  <w:style w:type="paragraph" w:customStyle="1" w:styleId="Content0">
    <w:name w:val="Content（目录）"/>
    <w:basedOn w:val="Content"/>
    <w:autoRedefine/>
    <w:qFormat/>
    <w:rsid w:val="00C64F10"/>
    <w:rPr>
      <w:noProof/>
    </w:rPr>
  </w:style>
  <w:style w:type="paragraph" w:customStyle="1" w:styleId="aff6">
    <w:name w:val="并列列举"/>
    <w:basedOn w:val="a5"/>
    <w:next w:val="a6"/>
    <w:link w:val="Charf1"/>
    <w:qFormat/>
    <w:rsid w:val="00C64F10"/>
    <w:pPr>
      <w:ind w:left="840" w:hanging="420"/>
    </w:pPr>
    <w:rPr>
      <w:rFonts w:eastAsia="黑体"/>
      <w:sz w:val="28"/>
    </w:rPr>
  </w:style>
  <w:style w:type="character" w:customStyle="1" w:styleId="Charf1">
    <w:name w:val="并列列举 Char"/>
    <w:basedOn w:val="af8"/>
    <w:link w:val="aff6"/>
    <w:rsid w:val="00C64F10"/>
    <w:rPr>
      <w:rFonts w:ascii="Times New Roman" w:eastAsia="黑体" w:hAnsi="Times New Roman"/>
      <w:sz w:val="28"/>
      <w:szCs w:val="21"/>
    </w:rPr>
  </w:style>
  <w:style w:type="paragraph" w:customStyle="1" w:styleId="aff7">
    <w:name w:val="步骤一级"/>
    <w:basedOn w:val="a5"/>
    <w:link w:val="Charf2"/>
    <w:qFormat/>
    <w:rsid w:val="00C64F10"/>
    <w:pPr>
      <w:ind w:left="1588" w:hanging="755"/>
    </w:pPr>
  </w:style>
  <w:style w:type="character" w:customStyle="1" w:styleId="Charf2">
    <w:name w:val="步骤一级 Char"/>
    <w:basedOn w:val="Char0"/>
    <w:link w:val="aff7"/>
    <w:rsid w:val="00C64F10"/>
    <w:rPr>
      <w:rFonts w:ascii="Times New Roman" w:hAnsi="Times New Roman"/>
      <w:szCs w:val="21"/>
    </w:rPr>
  </w:style>
  <w:style w:type="paragraph" w:customStyle="1" w:styleId="aff8">
    <w:name w:val="步骤二级"/>
    <w:basedOn w:val="a5"/>
    <w:link w:val="Charf3"/>
    <w:qFormat/>
    <w:rsid w:val="00C64F10"/>
    <w:pPr>
      <w:ind w:left="1701" w:hanging="113"/>
    </w:pPr>
  </w:style>
  <w:style w:type="character" w:customStyle="1" w:styleId="Charf3">
    <w:name w:val="步骤二级 Char"/>
    <w:basedOn w:val="af8"/>
    <w:link w:val="aff8"/>
    <w:rsid w:val="00C64F10"/>
    <w:rPr>
      <w:rFonts w:ascii="Times New Roman" w:hAnsi="Times New Roman"/>
      <w:szCs w:val="21"/>
    </w:rPr>
  </w:style>
  <w:style w:type="paragraph" w:customStyle="1" w:styleId="aff9">
    <w:name w:val="强调文字"/>
    <w:basedOn w:val="a6"/>
    <w:link w:val="Charf4"/>
    <w:qFormat/>
    <w:rsid w:val="00C64F10"/>
    <w:pPr>
      <w:ind w:left="840"/>
    </w:pPr>
    <w:rPr>
      <w:shd w:val="pct15" w:color="auto" w:fill="FFFFFF"/>
    </w:rPr>
  </w:style>
  <w:style w:type="character" w:customStyle="1" w:styleId="Charf4">
    <w:name w:val="强调文字 Char"/>
    <w:basedOn w:val="Char0"/>
    <w:link w:val="aff9"/>
    <w:rsid w:val="00C64F10"/>
    <w:rPr>
      <w:rFonts w:ascii="Times New Roman" w:hAnsi="Times New Roman"/>
      <w:szCs w:val="21"/>
    </w:rPr>
  </w:style>
  <w:style w:type="paragraph" w:customStyle="1" w:styleId="affa">
    <w:name w:val="强调并列"/>
    <w:basedOn w:val="aff9"/>
    <w:link w:val="Charf5"/>
    <w:qFormat/>
    <w:rsid w:val="00C64F10"/>
    <w:pPr>
      <w:spacing w:after="0"/>
      <w:ind w:left="400"/>
    </w:pPr>
  </w:style>
  <w:style w:type="character" w:customStyle="1" w:styleId="Charf5">
    <w:name w:val="强调并列 Char"/>
    <w:basedOn w:val="Charf4"/>
    <w:link w:val="affa"/>
    <w:rsid w:val="00C64F10"/>
    <w:rPr>
      <w:rFonts w:ascii="Times New Roman" w:hAnsi="Times New Roman"/>
      <w:szCs w:val="21"/>
    </w:rPr>
  </w:style>
  <w:style w:type="paragraph" w:customStyle="1" w:styleId="a">
    <w:name w:val="附录二级目录"/>
    <w:basedOn w:val="a0"/>
    <w:autoRedefine/>
    <w:qFormat/>
    <w:rsid w:val="00C64F10"/>
    <w:pPr>
      <w:numPr>
        <w:ilvl w:val="1"/>
        <w:numId w:val="16"/>
      </w:numPr>
      <w:pBdr>
        <w:bottom w:val="none" w:sz="0" w:space="0" w:color="auto"/>
      </w:pBdr>
      <w:spacing w:beforeLines="200" w:before="624" w:afterLines="0" w:line="240" w:lineRule="auto"/>
      <w:jc w:val="left"/>
    </w:pPr>
    <w:rPr>
      <w:sz w:val="36"/>
      <w:szCs w:val="36"/>
    </w:rPr>
  </w:style>
  <w:style w:type="paragraph" w:customStyle="1" w:styleId="affb">
    <w:name w:val="表格文本"/>
    <w:uiPriority w:val="99"/>
    <w:qFormat/>
    <w:rsid w:val="00C64F10"/>
    <w:pPr>
      <w:tabs>
        <w:tab w:val="decimal" w:pos="0"/>
      </w:tabs>
    </w:pPr>
    <w:rPr>
      <w:rFonts w:ascii="Arial" w:eastAsia="宋体" w:hAnsi="Arial" w:cs="Times New Roman"/>
      <w:noProof/>
      <w:kern w:val="0"/>
      <w:szCs w:val="21"/>
    </w:rPr>
  </w:style>
  <w:style w:type="paragraph" w:styleId="affc">
    <w:name w:val="No Spacing"/>
    <w:uiPriority w:val="1"/>
    <w:qFormat/>
    <w:rsid w:val="00C64F10"/>
    <w:pPr>
      <w:widowControl w:val="0"/>
      <w:jc w:val="both"/>
    </w:pPr>
    <w:rPr>
      <w:rFonts w:ascii="Times New Roman" w:hAnsi="Times New Roman"/>
    </w:rPr>
  </w:style>
  <w:style w:type="character" w:customStyle="1" w:styleId="af8">
    <w:name w:val="列表段落 字符"/>
    <w:basedOn w:val="a7"/>
    <w:link w:val="af7"/>
    <w:uiPriority w:val="34"/>
    <w:rsid w:val="00C64F10"/>
    <w:rPr>
      <w:rFonts w:ascii="Times New Roman" w:hAnsi="Times New Roman"/>
      <w:szCs w:val="21"/>
    </w:rPr>
  </w:style>
  <w:style w:type="character" w:styleId="affd">
    <w:name w:val="Intense Emphasis"/>
    <w:basedOn w:val="a7"/>
    <w:uiPriority w:val="21"/>
    <w:qFormat/>
    <w:rsid w:val="00C64F10"/>
    <w:rPr>
      <w:b/>
      <w:bCs/>
      <w:i/>
      <w:iCs/>
      <w:color w:val="4F81BD" w:themeColor="accent1"/>
    </w:rPr>
  </w:style>
  <w:style w:type="paragraph" w:customStyle="1" w:styleId="Default">
    <w:name w:val="Default"/>
    <w:rsid w:val="006C52A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fe">
    <w:name w:val="annotation reference"/>
    <w:basedOn w:val="a7"/>
    <w:uiPriority w:val="99"/>
    <w:semiHidden/>
    <w:unhideWhenUsed/>
    <w:rsid w:val="00051C40"/>
    <w:rPr>
      <w:sz w:val="21"/>
      <w:szCs w:val="21"/>
    </w:rPr>
  </w:style>
  <w:style w:type="paragraph" w:styleId="afff">
    <w:name w:val="annotation text"/>
    <w:basedOn w:val="a5"/>
    <w:link w:val="afff0"/>
    <w:uiPriority w:val="99"/>
    <w:semiHidden/>
    <w:unhideWhenUsed/>
    <w:rsid w:val="00051C40"/>
    <w:pPr>
      <w:jc w:val="left"/>
    </w:pPr>
  </w:style>
  <w:style w:type="character" w:customStyle="1" w:styleId="afff0">
    <w:name w:val="批注文字 字符"/>
    <w:basedOn w:val="a7"/>
    <w:link w:val="afff"/>
    <w:uiPriority w:val="99"/>
    <w:semiHidden/>
    <w:rsid w:val="00051C40"/>
    <w:rPr>
      <w:rFonts w:ascii="Times New Roman" w:hAnsi="Times New Roman"/>
      <w:szCs w:val="2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051C40"/>
    <w:rPr>
      <w:b/>
      <w:bCs/>
    </w:rPr>
  </w:style>
  <w:style w:type="character" w:customStyle="1" w:styleId="afff2">
    <w:name w:val="批注主题 字符"/>
    <w:basedOn w:val="afff0"/>
    <w:link w:val="afff1"/>
    <w:uiPriority w:val="99"/>
    <w:semiHidden/>
    <w:rsid w:val="00051C40"/>
    <w:rPr>
      <w:rFonts w:ascii="Times New Roman" w:hAnsi="Times New Roman"/>
      <w:b/>
      <w:bCs/>
      <w:szCs w:val="21"/>
    </w:rPr>
  </w:style>
  <w:style w:type="paragraph" w:styleId="afff3">
    <w:name w:val="endnote text"/>
    <w:basedOn w:val="a5"/>
    <w:link w:val="afff4"/>
    <w:uiPriority w:val="99"/>
    <w:semiHidden/>
    <w:unhideWhenUsed/>
    <w:rsid w:val="00375B2B"/>
    <w:pPr>
      <w:snapToGrid w:val="0"/>
      <w:jc w:val="left"/>
    </w:pPr>
  </w:style>
  <w:style w:type="character" w:customStyle="1" w:styleId="afff4">
    <w:name w:val="尾注文本 字符"/>
    <w:basedOn w:val="a7"/>
    <w:link w:val="afff3"/>
    <w:uiPriority w:val="99"/>
    <w:semiHidden/>
    <w:rsid w:val="00375B2B"/>
    <w:rPr>
      <w:rFonts w:ascii="Times New Roman" w:hAnsi="Times New Roman"/>
      <w:szCs w:val="21"/>
    </w:rPr>
  </w:style>
  <w:style w:type="character" w:styleId="afff5">
    <w:name w:val="endnote reference"/>
    <w:basedOn w:val="a7"/>
    <w:uiPriority w:val="99"/>
    <w:semiHidden/>
    <w:unhideWhenUsed/>
    <w:rsid w:val="00375B2B"/>
    <w:rPr>
      <w:vertAlign w:val="superscript"/>
    </w:rPr>
  </w:style>
  <w:style w:type="character" w:styleId="afff6">
    <w:name w:val="FollowedHyperlink"/>
    <w:basedOn w:val="a7"/>
    <w:uiPriority w:val="99"/>
    <w:semiHidden/>
    <w:unhideWhenUsed/>
    <w:rsid w:val="00617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99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54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-&#22823;&#21326;&#35828;&#26126;&#20070;Word&#27169;&#26495;_2016.5.25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14F2-1D9E-4DB6-ACD7-1F05B908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10-大华说明书Word模板_2016.5.25.dotm</Template>
  <TotalTime>366</TotalTime>
  <Pages>7</Pages>
  <Words>274</Words>
  <Characters>1563</Characters>
  <Application>Microsoft Office Word</Application>
  <DocSecurity>0</DocSecurity>
  <Lines>13</Lines>
  <Paragraphs>3</Paragraphs>
  <ScaleCrop>false</ScaleCrop>
  <Company>MS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李世尧</dc:creator>
  <cp:lastModifiedBy>Luke Pan</cp:lastModifiedBy>
  <cp:revision>30</cp:revision>
  <dcterms:created xsi:type="dcterms:W3CDTF">2017-11-03T02:42:00Z</dcterms:created>
  <dcterms:modified xsi:type="dcterms:W3CDTF">2021-01-27T06:40:00Z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f2456ce0_mFV3wz84Iyk0OcpOlXv5rjK/oXM=_8QgmryI4P2JgI44djCCvs/Kyj+ZFd+TJwFkbiCSFVzaef8vb17g2N8onrfZYIg==_bda99707</vt:lpwstr>
  </property>
</Properties>
</file>